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W w:w="14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896"/>
        <w:gridCol w:w="2222"/>
        <w:gridCol w:w="1639"/>
        <w:gridCol w:w="1119"/>
        <w:gridCol w:w="1009"/>
        <w:gridCol w:w="896"/>
        <w:gridCol w:w="904"/>
        <w:gridCol w:w="896"/>
        <w:gridCol w:w="1457"/>
        <w:gridCol w:w="1780"/>
        <w:gridCol w:w="896"/>
      </w:tblGrid>
      <w:tr>
        <w:trPr>
          <w:trHeight w:val="284"/>
        </w:trPr>
        <w:tc>
          <w:tcPr>
            <w:tcW w:w="1420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附件（第16号）</w:t>
            </w:r>
            <w:bookmarkStart w:id="0" w:name="_GoBack"/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湖北省《互联网药品信息服务资格证书》</w:t>
            </w:r>
            <w:bookmarkEnd w:id="0"/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核发公告</w:t>
            </w:r>
          </w:p>
        </w:tc>
      </w:tr>
      <w:tr>
        <w:trPr>
          <w:trHeight w:val="599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机构名称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网站名称及域名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IP地址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证书编号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服务性质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法定代表人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网站负责人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发证日期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有效期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宜昌市康鑫医药经销有限公司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成都市高新区天府大道成都天府软件园B区</w:t>
              <w:br/>
              <w:t>yckxyy.com</w:t>
              <w:br/>
              <w:t>125.65.110.244</w:t>
              <w:br/>
              <w:t>(宜昌市康鑫医药经销有限公司)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125.65.110.244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湖北省宜昌市西陵区西湖路19号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 (鄂)-非经营性-2018-0047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徐良国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熊超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2018-7-10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2023-7-9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武汉余恩堂中医门诊部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余恩堂国医馆</w:t>
              <w:br/>
              <w:t>www.yetgyg.com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47.92.84.163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武汉市江岸区丹水池街解放大道2022号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焦兴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胡双平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武汉恒泰百年商贸有限公司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武汉恒泰百年商贸有限公司</w:t>
              <w:br/>
              <w:t>htbnsm.com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211.152.42.142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武汉市江岸区新江岸五村280号（永红工业园）0311栋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陈卫东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戴可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武汉和众百年商贸有限公司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武汉和众百年商贸有限公司</w:t>
              <w:br/>
              <w:t>whhzbn.com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211.149.168.135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武汉市硚口区解放大道339号汉宝大厦A幢4层3号房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张燕杰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余文霞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武汉华兴澳医疗器械有限公司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武汉华兴澳医疗器械有限公司</w:t>
              <w:br/>
              <w:t>whhxa.cn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121.14.65.1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武汉市东湖新技术开发区高新大道818号B区7号楼3层2号-1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晏清华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2021年1月31日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国药控股湖北宏源医药有限公司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国药控股湖北宏源医药有限公司</w:t>
              <w:br/>
              <w:t>hbhyyy.cn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121.42.100.19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武汉市东西湖区金银湖街环湖中路东、田园东路北A-1栋4层1室（10）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郭洪伟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徐惠芬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九州通医疗器械集团有限公司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九州通医疗器械网站</w:t>
              <w:br/>
              <w:t>jztqx.com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47.98.51.152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湖北省武汉市东西湖区长青街田园大道99号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刘宝林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贺肖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武汉远光瑞康科技有限公司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武汉远光瑞康科技有限公司</w:t>
              <w:br/>
              <w:t>www.ygrk.com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139.129.132.194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武汉市东湖新技术开发区关东园路2-2号光谷国际商会大厦1栋B座2517号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董林艺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孟兴平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2018年7月30日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2023年7月29日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武汉华卫医疗器械有限公司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华卫器械</w:t>
              <w:br/>
              <w:t>huaweiqixie.com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139.129.149.217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武汉市江岸区二七街解放大道2159号航天星都汉口东部购物公园C1栋1单元8层7室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陈端云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焦运霞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2018年7月30日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2023年7月29日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武汉医佳宝生物材料有限公司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武汉医佳宝生物材料有限公司</w:t>
              <w:br/>
              <w:t>http;//www.ejiabio.com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139.129.144.69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武汉市洪山区书城路28号（北港工业园内）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谭诗进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周丽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2018年8月3日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武汉润妍视觉商贸有限公司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SORALENS品牌官网</w:t>
              <w:br/>
              <w:t>soralens.com.cn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61.184.202.51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武汉市黄陂区武湖农场青龙分场、高车分场中国家俱CBD家居饰品城A楼B座6层4、5、6、7号房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别业明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2018年8月3日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武汉华美高新材料有限公司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武汉华美高新材料有限公司</w:t>
              <w:br/>
              <w:t>www.whhmgx.com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124.173.64.50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湖北省武汉市东湖新技术开发区高新大道818号武汉高科医疗器械园B7号楼3楼4号厂房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潘毅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潘伯奎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速力邦医疗投资管理（武汉）有限公司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速力邦医疗投资管理（武汉）有限公司</w:t>
              <w:br/>
              <w:t>www.sulibangyt.com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122.224.81.233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武昌区静安路6号尚文科技大厦16楼DE-1号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徐宝兰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孙浩杰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湖北德康药业有限公司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湖北德康药业</w:t>
              <w:br/>
              <w:t>eyao360.cn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120.76.144.139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湖北省武汉市洪山区恒安路366号火星空间1301-A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(鄂)-非经营性-2018-0059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周培华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谢文学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武汉新龙华仁医疗器械有限公司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武汉新龙华仁医疗器械有限公司</w:t>
              <w:br/>
              <w:t>www.xlhryl.com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118.31.136.40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武昌区静安路6号尚文科技大厦16楼DE-1号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徐宝兰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鲍秀清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2018年9月5日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2023年9月4日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武汉正午阳光医药生物科技有限公司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武汉正午阳光医药生物科技有限公司</w:t>
              <w:br/>
              <w:t>zwyg.cn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218.85.134.240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武汉市硚口区南泥湾大道63号3-201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谭波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吴玉龙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2018年9月5日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2023年9月4日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武汉唐济科技有限公司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武汉唐济科技有限公司</w:t>
              <w:br/>
              <w:t>tangjikeji.com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106.75.143.13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武汉市东湖新技术开发区长城园路8号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王怀雄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杨志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湖北亿诺瑞生物制药有限公司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北京市北京经济技术开发区地盛西路1号1幢A区3层A2-302室 北京中企网动力数码科技有限公司  www.enoray.com.cn  106.75.40.61  (湖北亿诺瑞生物制药有限公司)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106.75.40.61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湖北省黄梅县小池镇沿江路108号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梅正杰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舒振芬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2018.09.20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2023.09.19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新核发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武汉圆心大药房有限公司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武汉圆心大药房有限公司</w:t>
              <w:br/>
              <w:t>www.whyx888.com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47.100.104.154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武汉市江汉区解放大道358号武汉广场写字楼17层06.07.08号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廖恂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刘子平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康泽医联（湖北）科技有限公司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康泽医疗</w:t>
              <w:br/>
              <w:t>kangze.com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222.214.218.93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湖北省武汉市东湖新技术开发区光谷二路219号鼎杰现代机电信息孵化园一期工程16栋802室-02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张立恒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周维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武汉奇致激光技术股份有限公司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武汉奇致激光技术股份有限公司</w:t>
              <w:br/>
              <w:t>miraclelaser.com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223.7.107.104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武汉市东湖新技术开发区光谷大道3号激光工程设计总部二期研发楼06幢06单元3-5层、07幢07单元3-4层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彭国红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周圣荣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湖北心连心药房连锁有限责任公司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心连心大药房</w:t>
              <w:br/>
              <w:t>xlxdyf.com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112.127.3.243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武汉经济技术开发区创业路16号华源商务广场A座7楼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张伟华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黄永松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武汉太福制药有限公司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武汉太福制药有限公司</w:t>
              <w:br/>
              <w:t>www.whtfzy.com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58.49.56.8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武汉市东西湖区东山镇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周治国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张亿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武汉智迅创源科技发展股份有限公司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武汉智迅创源科技发展股份有限公司</w:t>
              <w:br/>
              <w:t>www.whweo.com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122.14.222.92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中国湖北武汉东西湖区金银湖环湖中路18号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李建军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褚想明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武汉云医惠药医药有限公司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武汉云医惠药网</w:t>
              <w:br/>
              <w:t>whjianke.com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14.17.94.42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武汉市东西湖区吴家山东吴大道38号11栋2单元5楼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谢方敏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刘晓彬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湖北科益药业股份有限公司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湖北科益药业股份有限公司</w:t>
              <w:br/>
              <w:t>hbky.com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139.129.181.120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武汉市东湖新技术开发区关东工业园3-3号4楼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高渝文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叶炜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武汉纳智医疗设备有限公司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武汉纳智医疗设备有限公司</w:t>
              <w:br/>
              <w:t>whnazhi.com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123.57.63.163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武汉市江汉区唐家墩村顶绣国际城C区第10幢33层商1号、商36号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刘玲丽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尧志威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武汉康复得生物科技股份有限公司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武汉康复得生物科技股份有限公司</w:t>
              <w:br/>
              <w:t>kfdbio.com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183.61.166.175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武汉市东湖新技术开发区高新二路388号武汉光谷国际生物医药加速器3.1期4幢3层（1）厂房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Qingshan Li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刘晋杰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武汉光谷女娲医药有限公司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海南女娲</w:t>
              <w:br/>
              <w:t>nvwa.net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115.29.230.14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武汉市东湖新技术开发区高新二路388号光谷国际生物医药加速器一期工程1号厂房1单元505号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蔡翔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湖北智勇医药有限公司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湖北智勇医药有限公司</w:t>
              <w:br/>
              <w:t>hbzyyy.com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61.183.90.178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武汉市蔡甸区奓山街常福新城19号7栋201、203室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许传勇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长阳爱晰商贸有限公司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浙江杭州</w:t>
              <w:br/>
              <w:t>bettycon.cn</w:t>
              <w:br/>
              <w:t>42.121.143.216</w:t>
              <w:br/>
              <w:t>(贝蒂)</w:t>
              <w:br/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42.121.143.216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长阳龙舟坪镇龙舟大道82号  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陈佳瑞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林婕妤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2018-10-22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2023-10-21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长阳视眸商贸有限公司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浙江杭州</w:t>
              <w:br/>
              <w:t>modercon.cn</w:t>
              <w:br/>
              <w:t>121.43.110.245</w:t>
              <w:br/>
              <w:t>(魔瞳)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121.43.110.245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长阳龙舟坪镇龙舟大道12号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陈婷婷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欧晓平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2018-10-22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2023-10-21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宜昌星眸商贸有限公司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浙江杭州</w:t>
              <w:br/>
              <w:t>sugarcon.cn</w:t>
              <w:br/>
              <w:t>114.215.201.52</w:t>
              <w:br/>
              <w:t>(糖果瞳)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114.215.201.52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长阳龙舟坪镇秋潭路12号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(鄂)-非经营性-2018-0077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彭文文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胡雪浩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2018-10-22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2023-10-21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武汉好医家科技有限公司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杏林谷</w:t>
              <w:br/>
              <w:t>xinglingu.com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118.31.136.41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武汉市东湖新技术开发区高新大道666号光谷生物创新园C7栋511-512号/长江日报路2号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谢东星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曾超明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2018年10月25日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2023年10月24日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武汉纽康度生物科技股份有限公司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武汉纽康度生物科技股份有限公司</w:t>
              <w:br/>
              <w:t>whnewcando.com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116.62.108.201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武汉市东湖高新技术开发区高新大道858号生物医药园加速器二期A87-1栋四层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朱辉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陈龙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武汉天喜生物技术有限公司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(天喜生物网)</w:t>
              <w:br/>
              <w:t>www.tianxigroup.com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58.222.20.215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武汉市东西湖区慈惠街办事处九通路11号武汉中小企业城七期1号楼A区南6层602室（7）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杨卫军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郭盘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换证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武汉钧安制药有限公司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(武汉钧安制药有限公司)</w:t>
              <w:br/>
              <w:t>www.jajt.com.cn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106.75.40.61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武汉市东西湖区振兴大道1号/武汉市江汉区建设大道607号外运大厦九楼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徐石清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武汉天鹰医疗设备有限公司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(武汉天鹰医疗设备有限公司)</w:t>
              <w:br/>
              <w:t>whtyyl.com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47.98.161.34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洪山区雄楚大街209号御景名门3栋19层21-B室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王义文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王义军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老百姓大药房连锁（湖北）有限公司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(老百姓大药房连锁（湖北）有限公司)</w:t>
              <w:br/>
              <w:t>hblbxdrugs.com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123.207.248.214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武汉市武昌区彭刘杨路232号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余勇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孙权林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武汉友芝友医疗科技股份有限公司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(武汉友芝友医疗科技股份有限公司)</w:t>
              <w:br/>
              <w:t>yzymedical.com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121.197.36.240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武汉市东湖新技术开发区高新二路388号武汉光谷国际生物医药企业加速器1.2期23栋1单元4、5层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袁谦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席菱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2023年11月13日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武汉中纪科学仪器有限公司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(武汉中纪生物科技有限公司)</w:t>
              <w:br/>
              <w:t>zhongji-sci.com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47.99.246.157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武汉市东湖新技术开发区高新大道818号武汉高科医疗器械园B区12号楼4层3号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张玥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2023年11月18日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武汉非凡科技有限责任公司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(武汉非凡科技有限责任公司)</w:t>
              <w:br/>
              <w:t>fairfun.cn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60.205.35.135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武汉市洪山区洪山乡东湖村1幢1-6室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王文导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曾馗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2018年11月28日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武汉亚格光电技术股份有限公司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(武汉亚格光电技术股份有限公司)</w:t>
              <w:br/>
              <w:t>yagelaser.com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112.126.187.92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武汉市经济技术开发区珠山湖大街9MC号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(鄂)-非经营性-2018-0089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张家荣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刘敏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2018年11月28日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湖北盛翔医药有限公司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(湖北盛翔医药有限公司)</w:t>
              <w:br/>
              <w:t>hbsxyy.com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117.34.14.209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湖北省武汉市东西湖区高桥保税物流中心台北二路优安达科技园3栋4楼402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盛宏波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朱志应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2018年11月30日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2023年11月29日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武汉博莱士医疗科技有限公司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(武汉博莱士医疗科技有限公司)</w:t>
              <w:br/>
              <w:t>ibles.cn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60.205.24.193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湖北省武汉市东湖新技术开发区光谷大道3号激光工程设计总部二期研发楼2栋2单元5层02号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余晨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湖北丹博瑞医药有限公司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浙江省杭州市滨江区春波路1288号东冠高新科技园5号楼  www.dbryy.com 121.196.238.106  (丹博瑞医药)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121.196.238.106 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湖北省赤壁市赤马港办事处赤壁大道1188号信息中心二楼办公区8256、8270、8271、8272、8273室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李韬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2018.12.12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2023.12.11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新核发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武汉衡久医疗器械有限公司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(武汉衡久医疗器械有限公司)</w:t>
              <w:br/>
              <w:t>www.whhengjiu.com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39.96.49.209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武汉市东西湖区慈惠街龙鑫街建筑公司东、汉丹铁路北、“药品生产”A-1至A-8号楼标准厂房第A7幢1-4层302室（8）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于蓉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任海波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武汉江赫医疗器械有限公司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(武汉江赫医疗器械有限公司)</w:t>
              <w:br/>
              <w:t>whjianghe.com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139.129.156.9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湖北省武汉市江汉区发展大道222号华南大厦第A幢1604、1605、1606、1607室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台周霞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武汉中研中医门诊部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(武汉中研中医门诊部)</w:t>
              <w:br/>
              <w:t>zyzy120.com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42.51.8.11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武汉市江汉区常青一路88号金色雅园D02栋5号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赵金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张秀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武汉维尔康医疗设备有限公司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(武汉维尔康医疗设备有限公司)</w:t>
              <w:br/>
              <w:t>www.whwek.com.cn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210.16.190.43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武汉市武昌区武珞路628号亚贸广场A座26层8、9室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华志刚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王六中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2023年12月19日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换证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湖北红瑞医疗科技有限公司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(湖北红瑞医疗科技有限公司)</w:t>
              <w:br/>
              <w:t>hongrui120.com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118.24.78.90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武汉市东西湖区慈惠街办事处九通路11号中小企业城96栋B2区（8）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杨卫军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曹湃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2018年12月21日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2023年12月20日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武汉纳智医疗设备有限公司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(武汉纳智柏威医疗)</w:t>
              <w:br/>
              <w:t>baiweiyiliao.com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118.123.10.131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武汉市江汉区唐家墩村顶琇国际城C区第10幢33层商1号、商36号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(鄂)-非经营性-2018-0099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刘玲丽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姜杰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壹源堂健康科技（武汉）有限公司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(壹源堂健康科技（武汉）有限公司)</w:t>
              <w:br/>
              <w:t>yytjiankang.com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119.23.200.142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武昌区友谊大道318号梦湖商住楼武房网梦创众创空间第204-AN029号（生产经营地：蔡甸区珠山湖大道66号)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李胜强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戴丽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远大医药（中国）有限公司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(远大医药官网)</w:t>
              <w:br/>
              <w:t>grandpharma.cn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123.57.228.165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硚口区硚口路160号1幢23层1-6号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(鄂)-非经营性-2018-0101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谢国范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郭强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湖北厚爱健康管理有限公司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健康医药信息网</w:t>
              <w:br/>
              <w:t>houaijk.com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47.104.12.119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洪山区白沙洲大道75号3层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秦童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2023年7月23日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五尊堂（武汉）健康管理有限公司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药品信息咨询网</w:t>
              <w:br/>
              <w:t>wuzuntang.com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119.23.104.119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武汉经济技术开发区28R1地块东风大道66号金利屋大厦3120号房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蒋瑞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陈晶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2018年8月3日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湖北福蛮多医药科技有限公司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福蛮多</w:t>
              <w:br/>
              <w:t>www.hbfmd.cn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139.129.173.167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武汉市汉阳区龙阳村汉阳人信汇B地块第9、10 、11幢11号楼22层1-3号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吴红星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熊唯一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武汉弘颐智康科技有限公司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弘颐智康</w:t>
              <w:br/>
              <w:t>jsleling.com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47.98.35.151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武汉东湖新技术开发区东信路光谷创业街15栋10单元1层01号36室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梁卫东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朱俊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武汉弘鑫康优商贸有限公司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武汉弘鑫康优商贸有限公司</w:t>
              <w:br/>
              <w:t>Jiankangchangshou.net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39.106.174.97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洪山区和平街武丰村金地自在城1号商业体B座20层19-24室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阳涛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成建文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武汉凯锐普信息技术有限公司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安福星</w:t>
              <w:br/>
              <w:t>www.anfusleep.com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114.55.207.57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武汉市东湖新技术开发区光谷软件园一期以西、南湖南路以南光谷软件园六期第5幢1层501-2号-4/武昌区和平大道219号白云边大厦13层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黄国良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王雄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九州通医疗器械集团有限公司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九州通医疗器械集团有限公司</w:t>
              <w:br/>
              <w:t>kenizi.com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47.104.159.184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湖北省武汉市东西湖区长青街田园大道99号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刘宝林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贺肖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2023年8月28日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武汉华仁科技有限公司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华仁科技</w:t>
              <w:br/>
              <w:t>shanchou.com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122.114.118.65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武汉市江岸区球场横街（华智大厦）1层2室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李红民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李红民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2018年9月12日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2023年9月11日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湖北康泽堂医药连锁有限公司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浙江省杭州市西湖区云栖小镇阿里云飞天园区1号楼  www.kztyyls.com  106.14.154.132  (康泽堂医药连锁)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106.14.154.132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咸宁市咸安区经济开发区凤凰西路办公楼二楼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孙林杰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2023.10.14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微医乐问大数据科技（武汉）有限公司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微医乐问</w:t>
              <w:br/>
              <w:t>www.weiyilewen.com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39.105.87.197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武汉市东湖新技术开发区雄楚大道888号金地.雄楚1号一期商2栋14层06室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段金龙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潘晓菁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2023年10月17日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湖北大顶山制药有限公司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湖北大顶山制药有限公司</w:t>
              <w:br/>
              <w:t>www.ddszy.com</w:t>
              <w:br/>
              <w:t>襄阳市高新区邓城大道17号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58.51.36.171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襄阳市高新区邓城大道17号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鄂-非经营性-2018-79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朱炜峰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胡雨林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   2018.10  .24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2024 . 10  .23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天济大药房连锁有限责任公司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天济大药房，tianjiyy.com，    武汉市江汉经济开发区江发路11号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219.140.177.75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湖北省襄阳市樊城区汉江路94号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鄂-非经营性-2018-81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唐国群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肖双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   2018.10  .26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2023 . 10  .25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湖北天成药品有限责任公司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湖北天成药品</w:t>
              <w:br/>
              <w:t>www.hbtcyp.com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39.105.122.23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武汉市硚口区解放大道1127号武汉富商大厦19层1室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杜玉林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杨朝晖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湖北同济堂瑞新医疗器材有限公司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(湖北同济堂瑞新医疗器材有限公司)</w:t>
              <w:br/>
              <w:t>www.readyrr.com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47.95.9.150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武汉市江汉区青年路237号附13栋五楼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张美华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曹友华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国润立科（武汉）生物科技有限公司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(国润立科（武汉）生物科技有限公司)</w:t>
              <w:br/>
              <w:t>http://www.hbgrlk.com/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211.149.232.58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武昌区武珞路442号中南国际城B座2单元24层1号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丁传录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金圆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2023年11月11日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科晗（武汉）医疗科技有限公司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(科晗itooth云平台)</w:t>
              <w:br/>
              <w:t>itooth.vip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47.104.179.152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武汉东湖新技术开发区高新大道818号B9栋4层1号401厂房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牛晗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牛晗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2023年11月15日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武汉紫荆花科技有限公司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(好快点)</w:t>
              <w:br/>
              <w:t>haokuaidian.cn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47.98.142.14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武汉市东湖新技术开发区光谷三路777号A办公楼4层402-087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詹凯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袁泉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2023年11月15日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武汉健康人大药房有限公司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(武汉健康人大药房有限公司)</w:t>
              <w:br/>
              <w:t>whjkr.com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58.49.58.188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武汉市汉阳区马沧湖路20号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孔心亮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肖豪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2023年11月18日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东方益康（武汉）科技有限公司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(东方益康（武汉）科技有限公司)</w:t>
              <w:br/>
              <w:t>www.yikangdongf.cn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122.14.192.69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武昌区中南路2-6号工行广场B栋B座18层J室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杨小发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向康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2018年11月26日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2023年11月25日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中泽医药（湖北）有限公司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(中泽医药（湖北）有限公司)</w:t>
              <w:br/>
              <w:t>www.zzyyhbw.com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47.99.216.173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武汉经济技术开发区海滨城路15号1号研发楼A栋4楼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李冬红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甘莹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2018年11月26日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2023年11月25日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武汉市新龙医疗器械有限公司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(新龙医疗)</w:t>
              <w:br/>
              <w:t>whsxlyl.com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120.55.53.34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武汉市汉阳区龙阳大道特8号1栋1-2层办公区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魏根发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黄利涛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2018年11月30日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2023年11月29日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真奥金银花药业有限公司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浙江省杭州市西湖区云栖小镇阿里云飞天园1号楼  www.zajyh.com  47.105.83.230  (真奥金银花药业)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47.105.83.230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湖北咸安经济开发区生物医药产业园兴宁路16号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刘维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2018.12.03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2023.12.02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湖北易天网络科技有限公司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深圳市福田区福田保税区桃花路5号万国数据机房  hubeiyitian.com  120.78.188.248(易天医药信息)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120.78.188.248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罗田县凤山镇城南新区五馆四中心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杨素素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2018.12.03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2023.12.02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恩施市元昌医药有限责任公司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浙江省杭州市西湖区云栖小镇阿里云飞天园1号楼  esycyy.com  39.107.238.36  (恩施市元昌医药有限责任公司)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39.107.238.36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湖北省恩施市施州大道998号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高琼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宋星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2018.12.03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2023.12.02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湖北康可信医疗贸易有限公司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(康可信)</w:t>
              <w:br/>
              <w:t>www.shop1314.cn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39.107.107.195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武汉经济技术开发区华人汇和科技园（华中智谷）一期第E4幢5层501号房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彭旭飞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湖北健康心医药有限公司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(湖北健康心医药有限公司)</w:t>
              <w:br/>
              <w:t>www.hbjkx.cn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120.133.3.165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武汉市汉阳区马沧湖路20号4栋2层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孔心亮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肖豪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湖北云晟康生物科技有限公司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(湖北云晟康生物科技有限公司)</w:t>
              <w:br/>
              <w:t>yunshengkang.com.cn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39.98.48.207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武汉市江夏区大桥新区邢远长村工业园12号楼5楼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黄烨瑜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京迈（湖北）电子商务有限公司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(京迈电子药品信息)</w:t>
              <w:br/>
              <w:t>www.jingmaie-co.cn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112.74.179.99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武昌区水果湖街中北路126号尚城国际19层17室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吴东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张佳杰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武汉五康堂医院管理有限公司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(武汉五康堂医院管理有限公司)</w:t>
              <w:br/>
              <w:t>wukangtang.com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120.78.2.44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武汉市汉阳区龙阳大道特8号壹加壹（汉阳商会商务大厦）第1幢1单元8层22号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甄静静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陈忠满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武汉益世药业有限责任公司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(武汉益世药业有限责任公司)</w:t>
              <w:br/>
              <w:t>www.whysyy.cn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47.110.149.126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武汉经济技术开发区高科技产业园22号（车城北路5号）五楼5A-1室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喻水生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吴广斌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2018年12月21日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2023年12月20日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湖北传康药业有限公司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(湖北传康药业有限公司)</w:t>
              <w:br/>
              <w:t>www.hbckyygs.cn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182.61.32.67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湖北省武汉市武汉经济技术开发区海滨城路17号A栋办公楼第3层西侧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肖勇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武汉辉记科技有限公司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(武汉辉记科技有限公司)</w:t>
              <w:br/>
              <w:t>wuhanhuiji.cn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120.78.122.201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武昌区中北路以东、杏林西路以西、楚汉路以北、西岭路以南武汉中央文化区K1地块一期一区第K1-2幢16层1号房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蒋红梅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李伟宁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武汉鑫线网络科技有限公司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(鑫线网络)</w:t>
              <w:br/>
              <w:t>www.whxxwl.cn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47.110.244.207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洪山区鲁磨路6号紫菘教师公寓第C幢2单元8层1号房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汪中飞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郑惠丽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2023年12月28日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核发</w:t>
            </w:r>
          </w:p>
        </w:tc>
      </w:tr>
    </w:tbl>
    <w:p>
      <w:pPr>
        <w:rPr>
          <w:vanish/>
        </w:rPr>
      </w:pPr>
    </w:p>
    <w:tbl>
      <w:tblPr>
        <w:jc w:val="left"/>
        <w:tblW w:w="14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19"/>
        <w:gridCol w:w="2281"/>
        <w:gridCol w:w="1581"/>
        <w:gridCol w:w="919"/>
        <w:gridCol w:w="1009"/>
        <w:gridCol w:w="919"/>
        <w:gridCol w:w="919"/>
        <w:gridCol w:w="919"/>
        <w:gridCol w:w="1493"/>
        <w:gridCol w:w="1825"/>
        <w:gridCol w:w="919"/>
      </w:tblGrid>
      <w:tr>
        <w:trPr>
          <w:trHeight w:val="284"/>
        </w:trPr>
        <w:tc>
          <w:tcPr>
            <w:tcW w:w="1420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附件（第16号）湖北省《互联网药品信息服务资格证书》变更公告</w:t>
            </w:r>
          </w:p>
        </w:tc>
      </w:tr>
      <w:tr>
        <w:trPr>
          <w:trHeight w:val="599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机构名称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网站名称及域名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IP地址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证书编号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服务性质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法定代表人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网站负责人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发证日期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有效期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湖北李时珍大药房连锁有限公司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湖北省武汉市硚口区解放大道217硚口电信局营维中心2楼  www.lszdyf.com  59.175.148.107  (李时珍大药房)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59.175.148.107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湖北省蕲春县本草纲目生物科技园区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(鄂)-非经营性-2015-0059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陈普生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张俊源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2018.07.13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2020.09.27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企业法定代表人、网站负责人变更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广水市普仁药业有限责任公司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北京市朝阳区望京东园四区9号楼一阿里中心望京A座  purenyaoye.com  120.24.87.95  (广水市普仁药业有限责任公司)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120.24.87.95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湖北省广水市广水办事处南环工业园芦兴大道66号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梅伯全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胡芸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2018.07.13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2022.06.29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变更ip地址、变更网站负责人、变更非收费栏目和主要内容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湖北美宝药业股份有限公司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湖北省襄阳市樊城区长虹路特88号电信大楼5楼idc机房  www.meibaoyaoye.com  221.235.198.4  (湖北美宝药业股份有限公司)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221.235.198.4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湖北省京山县石龙镇太子山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(鄂)-非经营性-2014-0022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王华中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2018.07.20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2019.08.06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单位名称、网站名称、主服务器所在地地址域名IP地址变更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现代医药武汉有限公司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现代医药武汉有限公司</w:t>
              <w:br/>
              <w:t>www.whxdyy.com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119.79.230.14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武汉市汉阳区陶家岭康达街以北、车友路以西陶家岭产业园综合楼4层A室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刘鹏远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熊壮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2020年10月12日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武汉天喜生物技术有限公司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天喜生物网</w:t>
              <w:br/>
              <w:t>www.tianxigroup.com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58.222.20.215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武汉市东西湖区慈惠街办事处九通路11号武汉中小企业城七期1号楼A区南6层602室（7）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(鄂)-非经营性-2013-0036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杨卫军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郭盘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2018年8月3日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变更单位地址；变更网站负责人；变更主服务器地址；变更IP地址；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武汉哈瑞医药有限公司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武汉哈瑞医药有限公司</w:t>
              <w:br/>
              <w:t>www.hurry.net.cn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59.175.238.11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武汉经济技术开发区立业路16号金鑫大厦1单元6层5、6室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杨汉青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曹小慧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2018年8月16日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2021年9月5日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武汉贝参药业股份有限公司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武汉贝参药业股份有限公司</w:t>
              <w:br/>
              <w:t>贝参药业.com，bsyy.cn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111.231.190.52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武汉市江夏区金口街纸金长山路6号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董枭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曹会玲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2022年6月21日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变更主服务器地址；变更网站域名；变更IP地址；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武汉大安制药有限公司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武汉大安制药有限公司</w:t>
              <w:br/>
              <w:t>www.dazy.cn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222.76.212.122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武汉市东西湖区金银湖生态园区（9）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张文军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付梦阳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2021年3月27日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变更单位地址；变更网站负责人；变更主服务器地址；变更IP地址；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湖北朗天新特药有限公司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青岛市崂山区辽阳东路15号联通2枢纽楼IDC3阿里巴巴机房langtian.cn;langtian.net.cn;lodays.com;朗天.com;朗天.cn;朗天.net;朗天医药.com;朗天医药.cn;朗天医药.net  115.28.108.153(朗天医药)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115.28.108.153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湖北省黄石市阳新经济开发区宝成大道朗天医药园1栋1楼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蔡翔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2018.08.30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2022-3-1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变更网站负责人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湖北宁安堂药业有限公司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hbnat.com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119.10.11.92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湖北省武汉市武汉经济技术开发区东风大道101号2幢22层01号室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骆浩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2021年1月10日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武汉盛世源医药有限公司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武汉盛世源医药有限公司</w:t>
              <w:br/>
              <w:t>whssyyy.net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36.255.221.209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武汉市江汉区新华下路17号江汉区妇女联合会大楼3楼 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徐良忠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黄亚明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2021年12月7日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变更网站域名；变更IP地址；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武汉远成共创科技有限公司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武汉远成共创科技有限公司</w:t>
              <w:br/>
              <w:t>www.yccreate.com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59.175.222.20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湖北省武汉市武昌区中山路426号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胡新华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鲁曦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2020年7月27日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湖北人福医药集团有限公司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湖北人福医药集团有限公司</w:t>
              <w:br/>
              <w:t>www.humanwellhb.com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58.49.58.32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武昌区和平大道219号白云边大厦17、18层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张红杰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陈政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2022年12月27日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变更单位地址；变更主服务器地址；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湖北新拓展医药有限公司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湖北新拓展医药有限公司</w:t>
              <w:br/>
              <w:t>hbxtzyy.com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119.10.36.201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武汉市江汉区中央商务区泛海国际SOHO城第3,4,6幢4号楼9层3号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韦文钢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肖鹏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2021年9月1日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湖北通用药业有限公司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湖北通用药业有限公司</w:t>
              <w:br/>
              <w:t>www.typharm.cn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211.149.184.139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湖北省武汉市武昌区三道街16号兴昌产业园A区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宋泽刚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2021年3月10日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变更主服务器地址；变更IP地址；变更网站负责人；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湖北荷普药业股份有限公司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湖北荷普药业股份有限公司</w:t>
              <w:br/>
              <w:t>hopepharm.cn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115.159.78.231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武汉市东西湖区金银湖南四街2号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刘万忠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曾本涛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2020年9月14日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武汉人福药业有限责任公司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武汉人福药业有限责任公司</w:t>
              <w:br/>
              <w:t>www.rfyy.cn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221.235.199.19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武汉东湖新技术开发区生物园路8号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邓霞飞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李乐枫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2021年3月27日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华阳（恩施）药业有限公司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南京市白下区中山东路延龄巷60号三楼hyesyy.com 221.231.138.14(华阳（恩施）药业有限公司）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221.231.138.14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湖北省恩施市施恩堂路一号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(鄂)-非经营性-2014-0045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吴珉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陶聪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2018.09.17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2019.12.14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湖北千瑞铭医药有限公司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湖北千瑞铭医药有限公司</w:t>
              <w:br/>
              <w:t>www.hbqrmyy.com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122.114.147.94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湖北省武汉市蔡甸区奓山街常福新城19号4栋2层4室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高军娇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2022年6月21日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武汉百泰基因工程有限公司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武汉百泰基因工程有限公司</w:t>
              <w:br/>
              <w:t>biotgene.com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119.97.185.119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武汉东湖开发区大学园路武汉大学科技园宏业楼五楼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熊慧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万伯愚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2021年11月9日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湖北舒惠涛药业有限公司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湖北舒惠涛药业有限公司</w:t>
              <w:br/>
              <w:t>www.shtbj.cn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119.10.48.122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武汉市蔡甸区奓山街常福新城19号6栋5层4室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李振东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黄海洋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2022年5月30日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武汉人福健康护理产业有限公司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美国KEY情趣品牌官方网站</w:t>
              <w:br/>
              <w:t>keypleasure.com.cn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116.255.209.241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洪山区鲁磨路369号武汉人福医药集团股份有限公司3层301-309号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陈玉国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党鹏飞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2022年10月22日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湖北荷普药业股份有限公司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湖北荷普药业股份有限公司</w:t>
              <w:br/>
              <w:t>hopepharm.cn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140.143.32.19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武汉市东西湖区金银湖南四街2号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刘万忠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曾本涛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2020年9月14日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武汉杰士邦卫生用品有限公司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第6感安全套官网</w:t>
              <w:br/>
              <w:t>www.sixsex.cn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121.41.227.168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武汉市东湖新技术开发区高新大道666号光谷生物创新园C7栋408室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(鄂)-非经营性-2016-0072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王学海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王兴亚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2021年11月16日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湖北人福泽惠医疗器械有限公司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湖北人福泽惠医疗器械有限公司</w:t>
              <w:br/>
              <w:t>www.hbrfzh.com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202.103.25.61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武汉市江汉区江发路38号磁空间科技园区3-301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张红杰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成浩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2021年1月4日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武汉杨森生物技术有限公司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武汉杨森生物技术有限公司</w:t>
              <w:br/>
              <w:t>youngsen.cn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120.133.2.80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武汉市东湖开发区关南福星医药园3号楼9层6、7号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靳苗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陈颂民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2021年10月11日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湖北潜江制药股份有限公司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广州市海珠区石榴岗路602号电信大楼501室  www.qjzy.com  121.14.65.216  (湖北潜江制药股份有限公司)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121.14.65.216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湖北省潜江市章华南路特1号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黄祥萍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余雅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2018.10.29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2021.8.28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武汉蓝天新特药业有限公司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武汉蓝天新特药业有限公司</w:t>
              <w:br/>
              <w:t>whltxt.cn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47.104.0.140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武汉经济技术开发区经开未来城第C幢9层20号房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张超纲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王家俊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2020年10月11日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变更单位地址；变更网站负责人；变更主服务器地址；变更网站域名；变更IP地址；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国药集团中联药业有限公司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(国药集团中联药业有限公司)</w:t>
              <w:br/>
              <w:t>sinopharmzl.com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182.92.72.37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湖北省武汉市东湖新技术开发区高新二路379号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(鄂)-非经营性-2014-0008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谢孔标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姜海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2019年6月2日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变更法定代表人；变更主服务器地址；；变更网站域名；变更IP地址；变更网站名称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武汉人福健康护理产业有限公司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(美国品牌KEY——您的私密养护品！)</w:t>
              <w:br/>
              <w:t>keypleasure.com.cn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118.31.37.213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洪山区鲁磨路369号武汉人福医药集团股份有限公司3层301-309号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陈玉国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党鹏飞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2022年10月22日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变更主服务器地址；变更IP地址；变更网站名称；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湖北民康制药有限公司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北京市海淀区中关村南四街四号中科院软件园1号楼3层minkang.com.cn         210.72.13.77            (湖北民康制药有限公司) 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210.72.13.77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湖北省宜昌市西陵区西坝路50号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李美林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龚纯阳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2018-11-19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2020-9-20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湖北福人人济医药有限公司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(湖北福人人济医药有限公司)</w:t>
              <w:br/>
              <w:t>www.furenrenji.com.cn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39.108.65.116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湖北省武汉市武昌区宝通寺路39号百瑞景中央生活区二期（东区）4栋3楼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晏绿金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代文飞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2018年11月28日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2020年6月22日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变更网站负责人；变更主服务器地址；变更IP地址；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湖北人福医疗科技有限公司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(湖北人福医疗科技有限公司)</w:t>
              <w:br/>
              <w:t>www.hbrfyl.com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202.103.25.61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武汉市江汉区江发路38号磁空间科技园区3-301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张红杰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成浩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2018年11月30日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2021年1月4日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变更单位名称；变更网站名称；变更网站域名；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武汉呵尔医疗科技发展有限公司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(武汉呵尔医疗科技发展有限公司)</w:t>
              <w:br/>
              <w:t>www.heer.com.cn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119.96.241.98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武汉市东湖新技术开发区光谷大道111号光谷·芯中心一期第1-03栋501、502、601、602室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任大龙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吴光辉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2018年12月18日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2021年9月1日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变更单位地址；变更网站负责人；变更主服务器地址；变更IP地址；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湖北英赛特医药有限公司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湖北英赛特医药有限公司</w:t>
              <w:br/>
              <w:t>hbinsightyy.com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120.77.36.240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湖北省武汉市东西湖区惠安大道776号正同产业园A-1栋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宋云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周亮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2023年5月7日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武汉多康吉医疗设备有限公司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(武汉多康吉医疗设备有限公司)</w:t>
              <w:br/>
              <w:t>duokangji.com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118.24.80.56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武汉市东西湖区慈惠街办事处九通路11号武汉中小企业城七期1号楼A区南5层502室（8）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杨丽莲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王兴林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2020年10月26日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变更单位名称；变更单位地址；变更网站负责人；变更主服务器地址；变更IP地址；变更网站名称；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武汉健喜生物科技有限公司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(武汉健喜生物科技有限公司)</w:t>
              <w:br/>
              <w:t>jianxigroup.cn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129.28.69.161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武汉市东湖新技术开发区光谷二路219号鼎杰现代机电信息孵化园一期8栋7层01号-1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傅常艳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2018年12月20日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2022年2月5日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变更单位地址；变更网站负责人；变更主服务器地址；变更IP地址；变更网站名称；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湖北养天和大药房连锁有限公司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（湖北养天和大药房连锁有限公司）</w:t>
              <w:br/>
              <w:t>hbythdyf.com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120.77.36.240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武汉市东西湖区惠安大道776号正同产业园A-1栋4楼（8）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宋云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李文俊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2018年12月21日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2023年5月7日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湖北中联大药房连锁有限公司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(中联大药房健康生活馆)</w:t>
              <w:br/>
              <w:t>www.zldyf.cn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219.140.177.99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武汉市江岸区汉黄路12号十大家工业园东区7栋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陈卓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胡乾川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2018年12月21日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2023年1月15日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武汉麦迪森健康科技有限公司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(麦迪森)</w:t>
              <w:br/>
              <w:t>998mds.com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47.96.234.252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武汉市汉阳区陶家岭康达街以北、车友路以西陶家岭产业园第13层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(鄂)-非经营性-2017-0048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龚翼华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肖刚鹏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2018年12月21日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2022年8月31日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变更单位名称；变更网站负责人；变更IP地址；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武汉云海时代医药有限责任公司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(武汉云海时代医药有限责任公司)</w:t>
              <w:br/>
              <w:t>yhsdyy.com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121.199.41.183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武汉市江岸区新江岸五村280号永红工业园0311栋五楼（西）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(鄂)-非经营性-2015-0080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方剑武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熊思蜜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2018年12月26日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2020年12月23日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武汉璟泓万方堂大药房连锁有限公司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(万方堂连锁大药房网上药店)</w:t>
              <w:br/>
              <w:t>www.wanfangtang.com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119.97.170.183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武汉市东湖开发区高新大道858号生物医药产业园加速器二期A86-1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(鄂)-非经营性-2014-0037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吴欣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程建伟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2018年12月29日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2019年11月17日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变更法定代表人；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湖北敬宇堂药业有限公司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湖北敬宇堂药业有限公司</w:t>
              <w:br/>
              <w:t>hbjyt.com.cn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61.183.55.61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湖北省武汉市汉阳区隆祥东街11号-8（世纪龙城2号楼）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(鄂)-经营性-2014-0001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沈军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沈军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2018年7月17日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2019年5月8日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变更网站域名；变更网站负责人；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湖北九天康城电子商务有限公司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九天药品批发网</w:t>
              <w:br/>
              <w:t>9typ.com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116.62.30.205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武汉经济技术开发区经开未来城第C幢9层28-29号房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(鄂)-经营性-2016-0013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张磊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程非凡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2018年7月27日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2021年10月11日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湖北阿童木医药股份有限公司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湖北阿童木医药股份有限公司</w:t>
              <w:br/>
              <w:t>www.hbatmyy.com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202.107.195.83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湖北省武汉市江夏区藏龙岛杨桥湖大道15号拓创科技产业园C栋5楼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(鄂)-经营性-2016-0004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窦兆虎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付明豪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2018年8月15日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2021年3月1日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变更网站负责人；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湖北东力药业集团有限公司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E药购</w:t>
              <w:br/>
              <w:t>www.eyaogo.cn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59.175.146.175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武汉市汉阳区康达街5号第2栋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(鄂)-经营性-2017-0003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田艳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陈霞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2018年8月17日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2022年5月15日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变更单位名称；变更法定代表人；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湖北昕泽医药有限公司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湖北昕泽医药有限公司</w:t>
              <w:br/>
              <w:t>www.hbxzyy.cn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139.196.213.227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湖北省武汉市江夏区黄家湖大道23号武汉超好生物科技有限公司1栋7楼(701、702、703、705、707、709、710室)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(鄂)-经营性-2016-0010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王哲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叶涛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2018年8月24日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2021年7月21日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变更网站负责人；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真道堂（湖北）大药房连锁有限公司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真道堂网</w:t>
              <w:br/>
              <w:t>zdtls.com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47.93.200.7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武汉市江汉区新华西路菱角湖万达广场A区第A幢A2单元10层10-13号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(鄂)-经营性-2017-0019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杨海勇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胡华杰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2022年12月28日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变更网站负责人；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武汉乐字老膏坊健康科技有限公司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武汉乐字老膏坊健康科技有限公司</w:t>
              <w:br/>
              <w:t>lejiaheigao.com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47.100.164.164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洪山区珞瑜路727号星光无限4栋25层09室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许立新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鄢姝文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2018年9月7日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2023年1月28日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变更主服务器地址；变更网站域名；变更IP地址；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湖北舒惠涛药业有限公司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中国保健品采购联盟</w:t>
              <w:br/>
              <w:t>www.zgbjpcglm.cn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119.10.48.122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武汉市蔡甸区奓山街常福新城19号6栋5层4室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(鄂)-经营性-2017-0010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李振东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黄海洋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2018年10月25日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2022年9月7日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武汉华中药品交易有限公司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华中药品交易中心</w:t>
              <w:br/>
              <w:t>www.yaoex.com以及 www.yaoex.cn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180.163.43.140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武汉市东湖新技术开发区光谷软件园一期以西、南湖南路以南光谷软件园六期5幢5层505号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(鄂)-经营性-2015-0009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冼尚敏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卢俊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2018年11月12日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2020年9月6日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变更主服务器地址；变更IP地址；</w:t>
            </w:r>
          </w:p>
        </w:tc>
      </w:tr>
      <w:tr>
        <w:trPr>
          <w:trHeight w:val="794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湖北舒惠涛社区药房连锁有限公司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湖北舒惠涛社区药房连锁有限公司（药多多）</w:t>
              <w:br/>
              <w:t>yddmall.com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120.27.218.240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武汉市蔡甸区奓山街常福新城19号6栋5层3室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(鄂)-经营性-2017-0018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李振东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黄海洋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2018年12月5日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2022年11月23日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变更单位地址；</w:t>
            </w:r>
          </w:p>
        </w:tc>
      </w:tr>
    </w:tbl>
    <w:p>
      <w:pPr>
        <w:rPr>
          <w:vanish/>
        </w:rPr>
      </w:pPr>
    </w:p>
    <w:tbl>
      <w:tblPr>
        <w:jc w:val="left"/>
        <w:tblW w:w="11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917"/>
        <w:gridCol w:w="1767"/>
        <w:gridCol w:w="1464"/>
        <w:gridCol w:w="917"/>
        <w:gridCol w:w="1009"/>
        <w:gridCol w:w="917"/>
        <w:gridCol w:w="917"/>
        <w:gridCol w:w="917"/>
        <w:gridCol w:w="1079"/>
        <w:gridCol w:w="1056"/>
      </w:tblGrid>
      <w:tr>
        <w:trPr>
          <w:trHeight w:val="284"/>
        </w:trPr>
        <w:tc>
          <w:tcPr>
            <w:tcW w:w="11880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附件（第16号）湖北省《互联网药品信息服务资格证书》注销公告</w:t>
            </w:r>
          </w:p>
        </w:tc>
      </w:tr>
      <w:tr>
        <w:trPr>
          <w:trHeight w:val="599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机构名称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网站名称及域名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IP地址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证书编号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服务性质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法定代表人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网站负责人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注销日期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rPr>
          <w:trHeight w:val="1079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湖北省春邦药业有限责任公司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湖北省春邦药业有限责任公司</w:t>
              <w:br/>
              <w:t>www.hbcbyy.com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122.228.85.93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湖北省恩施市城乡路11号A栋1-7层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(鄂)-非经营性-2016-0021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饶新宇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张罗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注销日期</w:t>
              <w:br/>
              <w:t>2018-9-5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</w:t>
            </w:r>
          </w:p>
        </w:tc>
      </w:tr>
      <w:tr>
        <w:trPr>
          <w:trHeight w:val="1079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湖北孝感中药材有限公司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湖北孝感中药材有限公司网站ww.hubxgzyc.com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58.55.121.22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湖北省孝感市孝汉大道北新园路西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(鄂)-非经营性-2011-0029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周英成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易波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注销日期</w:t>
              <w:br/>
              <w:t>2018-12-10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</w:t>
            </w:r>
          </w:p>
        </w:tc>
      </w:tr>
      <w:tr>
        <w:trPr>
          <w:trHeight w:val="1079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武汉敬仁堂大药房有限公司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武汉敬仁堂</w:t>
              <w:br/>
              <w:t>whjingrentang.com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120.78.197.118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武汉市东西湖区马池水产品公司（金银湖马池路北、环湖路东）银湖水榭32栋1层1室（11）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(鄂)-非经营性-2018-0002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非经营性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姚锐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周浩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注销2018.09.04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注销2018.09.04</w:t>
            </w:r>
          </w:p>
        </w:tc>
      </w:tr>
      <w:tr>
        <w:trPr>
          <w:trHeight w:val="1079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武汉绿世康健康咨询有限公司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医药健康信息网</w:t>
              <w:br/>
              <w:t>wuhanlsk.com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120.78.182.71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洪山区卓刀泉路108号凯乐桂园A座1201室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(鄂)-经营性-2018-0013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陈丹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徐美华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注销2018.08.20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注销2018.08.20</w:t>
            </w:r>
          </w:p>
        </w:tc>
      </w:tr>
    </w:tbl>
    <w:p/>
    <w:sectPr>
      <w:pgSz w:w="16839" w:h="11907" w:orient="landscape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����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18</Words>
  <Characters>18</Characters>
  <Lines>1</Lines>
  <Paragraphs>0</Paragraphs>
  <CharactersWithSpaces>18</CharactersWithSpaces>
  <Company>湖北长江云新媒体集团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guxuecun</dc:creator>
  <cp:lastModifiedBy>guxuecun</cp:lastModifiedBy>
  <cp:revision>1</cp:revision>
  <dcterms:created xsi:type="dcterms:W3CDTF">2019-03-28T13:05:44Z</dcterms:created>
  <dcterms:modified xsi:type="dcterms:W3CDTF">2019-03-28T13:06:55Z</dcterms:modified>
</cp:coreProperties>
</file>