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永安街道办事处全面落实第四次全国经济普查工作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为全力做好第四次全国经济普查工作，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永安街道办事处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高度重视，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结合实际、按照要求有序安排工作进度，全面落实目标任务迅速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在全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范围内开展经济普查工作。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21" name="图片 21" descr="IMG_20180921_08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180921_083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5266055" cy="2962275"/>
            <wp:effectExtent l="0" t="0" r="10795" b="9525"/>
            <wp:docPr id="8" name="图片 8" descr="IMG_20180921_08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180921_0835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统筹规划，整体推进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工作思路，确保经济普查清查工作稳步开展。及时召开经济普查工作部署会议，成立第四次全国经济普查领导工作小组，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明确我处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普查区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分解落实责任，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将责任落实到个人。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将全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划分为14个普查区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个普查小区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。实行领导包片、包村、包社区的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工作机制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进一步明确责任分工，配备普查指导员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名、普查员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95900" cy="3596640"/>
            <wp:effectExtent l="0" t="0" r="0" b="381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6055" cy="2960370"/>
            <wp:effectExtent l="0" t="0" r="10795" b="11430"/>
            <wp:docPr id="1" name="图片 1" descr="6917808216058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17808216058013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采取多种形式，大力宣传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力度，充分利用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微信公众号、LED电子显示屏、宣传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横幅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、微信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朋友圈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报纸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等媒介，广泛宣传经济普查的重要意义，引导广大普查对象积极配合普查，为普查工作的顺利实施创造良好的社会氛围和工作环境。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普查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政策送到门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公告贴到村、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宣传资料送到户。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7960" cy="2963545"/>
            <wp:effectExtent l="0" t="0" r="8890" b="8255"/>
            <wp:docPr id="6" name="图片 6" descr="IMG_4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强化业务培训，采取集中培训、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成立群组交流平台、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现场指导的方式，详细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教导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数据采集设备PAD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的操作方式，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并当场进行试报，针对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区域划分、设备操作、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填报过程中出现的疑难问题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进行搜集，进行统一的培训解疑答惑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。培训班采用讲解、讨论、试填相结合的方式，边学边思考，边报边讲解，遇到问题及时提问，共同探讨，确保普查内容有质有量。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9230" cy="5941060"/>
            <wp:effectExtent l="0" t="0" r="7620" b="254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41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单位清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查工作时间从2018年9月至2018年11月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认真开展清查工作，组织全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普查指导员和普查员按照普查小区划分对辖区内全部法人单位、产业活动单位和个体经营户进行地毯式全面清查，确保辖区内的普查单位无疏漏，确保清查数据采集工作做细、做精、做准。</w:t>
      </w:r>
    </w:p>
    <w:p>
      <w:pPr>
        <w:ind w:firstLine="70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 从2019年1月1日起，经济普查员将入户进行正式普查登记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，统一佩戴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印有当地普查机构或属地街道、乡镇政府公章的普查指导员或普查员证件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，同时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普查员会手持数据采集设备PAD指导普查对象正确、合理、规范地填报经济普查数据。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3A3F"/>
    <w:rsid w:val="1602758D"/>
    <w:rsid w:val="6D535020"/>
    <w:rsid w:val="6D987FEA"/>
    <w:rsid w:val="7B9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2018-09-28T02:41:00Z</dcterms:created>
  <dc:creator>w妍</dc:creator>
  <cp:lastModifiedBy>L</cp:lastModifiedBy>
  <dcterms:modified xsi:type="dcterms:W3CDTF">2018-09-29T03:22:32Z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