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BA9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8"/>
        <w:tblW w:w="8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97"/>
        <w:gridCol w:w="960"/>
        <w:gridCol w:w="311"/>
        <w:gridCol w:w="739"/>
        <w:gridCol w:w="480"/>
        <w:gridCol w:w="810"/>
        <w:gridCol w:w="2190"/>
      </w:tblGrid>
      <w:tr w14:paraId="3925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E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义务教育适龄儿童延缓入学申请表</w:t>
            </w:r>
          </w:p>
        </w:tc>
      </w:tr>
      <w:tr w14:paraId="528D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2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9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2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户籍详细地址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4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F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申请延缓入学理由简述（申请人家长填写）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60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（证明材料附后）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家长签名及联系电话：                             </w:t>
            </w:r>
          </w:p>
          <w:p w14:paraId="0D2A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  月     日</w:t>
            </w:r>
          </w:p>
        </w:tc>
      </w:tr>
      <w:tr w14:paraId="1E92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预就读小学意见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7A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校长（签字）：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学 校（盖章）                            </w:t>
            </w:r>
          </w:p>
          <w:p w14:paraId="5F922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月   日  </w:t>
            </w:r>
          </w:p>
        </w:tc>
      </w:tr>
      <w:tr w14:paraId="0245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乡（镇）中心学校意见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4C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校长（签字）：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学 校（盖章）                  </w:t>
            </w:r>
          </w:p>
          <w:p w14:paraId="3C4A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月   日  </w:t>
            </w:r>
          </w:p>
        </w:tc>
      </w:tr>
      <w:tr w14:paraId="60A9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教育局意见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6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负责人（签字）：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（盖章）                 </w:t>
            </w:r>
          </w:p>
          <w:p w14:paraId="2D7DC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 w14:paraId="02A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56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C5AE8B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1.申请流程：父母或其他法定监护人提供县级（含）以上医疗机构出具的医学诊断证明材料，并填写延缓入学申请表中相关信息，按照上表顺序向相关单位提交申请。2.本表一式三份，区教育局和学校、家长各一份，证明材料由学校保存，作为次年入学登记的凭证。</w:t>
            </w:r>
          </w:p>
        </w:tc>
      </w:tr>
    </w:tbl>
    <w:p w14:paraId="71DD6C6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 w14:paraId="4395CE9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固定居所情况证明</w:t>
      </w:r>
    </w:p>
    <w:p w14:paraId="34DF17AF">
      <w:pPr>
        <w:ind w:firstLine="640" w:firstLineChars="200"/>
        <w:rPr>
          <w:rFonts w:hint="eastAsia"/>
          <w:sz w:val="32"/>
          <w:szCs w:val="32"/>
        </w:rPr>
      </w:pPr>
    </w:p>
    <w:p w14:paraId="2CB8599D">
      <w:pPr>
        <w:ind w:firstLine="640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兹有坐落在十堰市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</w:rPr>
        <w:t>街道(乡镇)社区(村)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</w:rPr>
        <w:t>(具体地址)的房屋属于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(姓名)居住，身份证号: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 w14:paraId="56778A2F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 。</w:t>
      </w:r>
      <w:r>
        <w:rPr>
          <w:rFonts w:hint="eastAsia"/>
          <w:sz w:val="32"/>
          <w:szCs w:val="32"/>
        </w:rPr>
        <w:t>现有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年秋季适龄儿童需入学，子女姓名: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，</w:t>
      </w:r>
      <w:r>
        <w:rPr>
          <w:rFonts w:hint="eastAsia"/>
          <w:sz w:val="32"/>
          <w:szCs w:val="32"/>
        </w:rPr>
        <w:t>份证号: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</w:p>
    <w:p w14:paraId="00040E8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特此证明!</w:t>
      </w:r>
    </w:p>
    <w:p w14:paraId="785A4E25">
      <w:pPr>
        <w:ind w:firstLine="640" w:firstLineChars="200"/>
        <w:rPr>
          <w:rFonts w:hint="eastAsia"/>
          <w:sz w:val="32"/>
          <w:szCs w:val="32"/>
        </w:rPr>
      </w:pPr>
    </w:p>
    <w:p w14:paraId="61C2E92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注:该说明仅限小产权房、单位集体房等类别房屋居住人子女入学使用。</w:t>
      </w:r>
    </w:p>
    <w:p w14:paraId="2405B986">
      <w:pPr>
        <w:rPr>
          <w:rFonts w:hint="eastAsia"/>
          <w:sz w:val="32"/>
          <w:szCs w:val="32"/>
        </w:rPr>
      </w:pPr>
    </w:p>
    <w:p w14:paraId="12758221">
      <w:pPr>
        <w:rPr>
          <w:rFonts w:hint="eastAsia"/>
          <w:sz w:val="32"/>
          <w:szCs w:val="32"/>
        </w:rPr>
      </w:pPr>
    </w:p>
    <w:p w14:paraId="53097BE2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单位盖章: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社区(村)盖章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街道(乡镇)盖章</w:t>
      </w:r>
    </w:p>
    <w:p w14:paraId="126420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签名: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>签名: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</w:rPr>
        <w:t>签名:</w:t>
      </w:r>
    </w:p>
    <w:p w14:paraId="6CA83CA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 w14:paraId="36F3D5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仿宋_GB2312" w:hAnsi="仿宋" w:eastAsia="仿宋_GB2312" w:cs="仿宋"/>
          <w:color w:val="272636"/>
          <w:kern w:val="0"/>
          <w:sz w:val="32"/>
          <w:szCs w:val="32"/>
          <w:lang w:val="en-US" w:eastAsia="zh-CN" w:bidi="ar-SA"/>
        </w:rPr>
      </w:pPr>
    </w:p>
    <w:p w14:paraId="0A59B3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1280" w:firstLineChars="400"/>
        <w:jc w:val="both"/>
        <w:textAlignment w:val="auto"/>
        <w:rPr>
          <w:rFonts w:hint="eastAsia" w:ascii="仿宋_GB2312" w:hAnsi="仿宋" w:eastAsia="仿宋_GB2312" w:cs="仿宋"/>
          <w:color w:val="272636"/>
          <w:kern w:val="0"/>
          <w:sz w:val="32"/>
          <w:szCs w:val="32"/>
          <w:lang w:val="en-US" w:eastAsia="zh-CN" w:bidi="ar-SA"/>
        </w:rPr>
      </w:pPr>
    </w:p>
    <w:p w14:paraId="2152E68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1280" w:firstLineChars="400"/>
        <w:jc w:val="both"/>
        <w:textAlignment w:val="auto"/>
        <w:rPr>
          <w:rFonts w:hint="eastAsia" w:ascii="仿宋_GB2312" w:hAnsi="仿宋" w:eastAsia="仿宋_GB2312" w:cs="仿宋"/>
          <w:color w:val="272636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531" w:right="1588" w:bottom="79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8186">
    <w:pPr>
      <w:pStyle w:val="5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Style w:val="11"/>
        <w:rFonts w:ascii="仿宋_GB2312" w:eastAsia="仿宋_GB2312"/>
        <w:sz w:val="28"/>
        <w:szCs w:val="28"/>
      </w:rPr>
      <w:fldChar w:fldCharType="begin"/>
    </w:r>
    <w:r>
      <w:rPr>
        <w:rStyle w:val="11"/>
        <w:rFonts w:ascii="仿宋_GB2312" w:eastAsia="仿宋_GB2312"/>
        <w:sz w:val="28"/>
        <w:szCs w:val="28"/>
      </w:rPr>
      <w:instrText xml:space="preserve">PAGE  </w:instrText>
    </w:r>
    <w:r>
      <w:rPr>
        <w:rStyle w:val="11"/>
        <w:rFonts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- 5 -</w:t>
    </w:r>
    <w:r>
      <w:rPr>
        <w:rStyle w:val="11"/>
        <w:rFonts w:ascii="仿宋_GB2312" w:eastAsia="仿宋_GB2312"/>
        <w:sz w:val="28"/>
        <w:szCs w:val="28"/>
      </w:rPr>
      <w:fldChar w:fldCharType="end"/>
    </w:r>
  </w:p>
  <w:p w14:paraId="6F2DED1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EC655">
    <w:pPr>
      <w:pStyle w:val="5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Style w:val="11"/>
        <w:rFonts w:ascii="仿宋_GB2312" w:eastAsia="仿宋_GB2312"/>
        <w:sz w:val="28"/>
        <w:szCs w:val="28"/>
      </w:rPr>
      <w:fldChar w:fldCharType="begin"/>
    </w:r>
    <w:r>
      <w:rPr>
        <w:rStyle w:val="11"/>
        <w:rFonts w:ascii="仿宋_GB2312" w:eastAsia="仿宋_GB2312"/>
        <w:sz w:val="28"/>
        <w:szCs w:val="28"/>
      </w:rPr>
      <w:instrText xml:space="preserve">PAGE  </w:instrText>
    </w:r>
    <w:r>
      <w:rPr>
        <w:rStyle w:val="11"/>
        <w:rFonts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- 6 -</w:t>
    </w:r>
    <w:r>
      <w:rPr>
        <w:rStyle w:val="11"/>
        <w:rFonts w:ascii="仿宋_GB2312" w:eastAsia="仿宋_GB2312"/>
        <w:sz w:val="28"/>
        <w:szCs w:val="28"/>
      </w:rPr>
      <w:fldChar w:fldCharType="end"/>
    </w:r>
  </w:p>
  <w:p w14:paraId="142FBBD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WM4ZGQ5ZTJhNzAwMzk4MTkwNzAyZTA5NDAxNzgifQ=="/>
    <w:docVar w:name="KSO_WPS_MARK_KEY" w:val="6e1e57b8-bf06-4770-9a0d-60eaffc1ec69"/>
  </w:docVars>
  <w:rsids>
    <w:rsidRoot w:val="00370546"/>
    <w:rsid w:val="00004337"/>
    <w:rsid w:val="00004CD0"/>
    <w:rsid w:val="00011E76"/>
    <w:rsid w:val="0001227F"/>
    <w:rsid w:val="00025F5D"/>
    <w:rsid w:val="00040F8E"/>
    <w:rsid w:val="0004145C"/>
    <w:rsid w:val="000419C2"/>
    <w:rsid w:val="00045766"/>
    <w:rsid w:val="00050F18"/>
    <w:rsid w:val="00052D7F"/>
    <w:rsid w:val="00053C72"/>
    <w:rsid w:val="00054C58"/>
    <w:rsid w:val="00063F01"/>
    <w:rsid w:val="00084575"/>
    <w:rsid w:val="00086F8B"/>
    <w:rsid w:val="00087609"/>
    <w:rsid w:val="00091C3A"/>
    <w:rsid w:val="000A1BD6"/>
    <w:rsid w:val="000A28C4"/>
    <w:rsid w:val="000B2EB3"/>
    <w:rsid w:val="000B4278"/>
    <w:rsid w:val="000B7679"/>
    <w:rsid w:val="000D0823"/>
    <w:rsid w:val="000D2106"/>
    <w:rsid w:val="000D7E3A"/>
    <w:rsid w:val="000E6D7D"/>
    <w:rsid w:val="000F2331"/>
    <w:rsid w:val="000F3D8C"/>
    <w:rsid w:val="00104BD7"/>
    <w:rsid w:val="00105091"/>
    <w:rsid w:val="001123DE"/>
    <w:rsid w:val="001260E7"/>
    <w:rsid w:val="00147752"/>
    <w:rsid w:val="00160FCF"/>
    <w:rsid w:val="00170CF8"/>
    <w:rsid w:val="00172691"/>
    <w:rsid w:val="00172AED"/>
    <w:rsid w:val="001738A0"/>
    <w:rsid w:val="001802D5"/>
    <w:rsid w:val="001811DF"/>
    <w:rsid w:val="00184A92"/>
    <w:rsid w:val="001931D5"/>
    <w:rsid w:val="00195E9D"/>
    <w:rsid w:val="001967D5"/>
    <w:rsid w:val="001A2867"/>
    <w:rsid w:val="001A3811"/>
    <w:rsid w:val="001B0930"/>
    <w:rsid w:val="001B0CC1"/>
    <w:rsid w:val="001B6ED1"/>
    <w:rsid w:val="001D058C"/>
    <w:rsid w:val="001D0F6F"/>
    <w:rsid w:val="001D1049"/>
    <w:rsid w:val="001D1B7F"/>
    <w:rsid w:val="001D2A4A"/>
    <w:rsid w:val="001E2842"/>
    <w:rsid w:val="002100B2"/>
    <w:rsid w:val="00214027"/>
    <w:rsid w:val="00216129"/>
    <w:rsid w:val="00227B57"/>
    <w:rsid w:val="00233047"/>
    <w:rsid w:val="00234BD6"/>
    <w:rsid w:val="00234F42"/>
    <w:rsid w:val="002478DA"/>
    <w:rsid w:val="002503C8"/>
    <w:rsid w:val="00250A39"/>
    <w:rsid w:val="00253B41"/>
    <w:rsid w:val="00260FEF"/>
    <w:rsid w:val="00264D6D"/>
    <w:rsid w:val="002712D2"/>
    <w:rsid w:val="00271536"/>
    <w:rsid w:val="002758F2"/>
    <w:rsid w:val="00283E46"/>
    <w:rsid w:val="00287055"/>
    <w:rsid w:val="002A309E"/>
    <w:rsid w:val="002A4206"/>
    <w:rsid w:val="002A660F"/>
    <w:rsid w:val="002A7CC7"/>
    <w:rsid w:val="002B616C"/>
    <w:rsid w:val="002C2C89"/>
    <w:rsid w:val="002D4F22"/>
    <w:rsid w:val="002D6C46"/>
    <w:rsid w:val="002E1ABF"/>
    <w:rsid w:val="002E1B88"/>
    <w:rsid w:val="002F0637"/>
    <w:rsid w:val="002F4D12"/>
    <w:rsid w:val="0030138B"/>
    <w:rsid w:val="00303FC7"/>
    <w:rsid w:val="0031286A"/>
    <w:rsid w:val="00322FFC"/>
    <w:rsid w:val="003303A1"/>
    <w:rsid w:val="00331232"/>
    <w:rsid w:val="00332A62"/>
    <w:rsid w:val="00351048"/>
    <w:rsid w:val="00352D7D"/>
    <w:rsid w:val="003569E4"/>
    <w:rsid w:val="00360272"/>
    <w:rsid w:val="00370546"/>
    <w:rsid w:val="00371161"/>
    <w:rsid w:val="00384842"/>
    <w:rsid w:val="00384C8C"/>
    <w:rsid w:val="003943DD"/>
    <w:rsid w:val="003A1661"/>
    <w:rsid w:val="003A236E"/>
    <w:rsid w:val="003A25E7"/>
    <w:rsid w:val="003A2A93"/>
    <w:rsid w:val="003A3022"/>
    <w:rsid w:val="003A62AC"/>
    <w:rsid w:val="003B1158"/>
    <w:rsid w:val="003B18EA"/>
    <w:rsid w:val="003B25E9"/>
    <w:rsid w:val="003B2811"/>
    <w:rsid w:val="003C1D6E"/>
    <w:rsid w:val="003C6F23"/>
    <w:rsid w:val="003C7B95"/>
    <w:rsid w:val="003D74CA"/>
    <w:rsid w:val="003E08D2"/>
    <w:rsid w:val="003E4C01"/>
    <w:rsid w:val="003F37B4"/>
    <w:rsid w:val="003F6A2D"/>
    <w:rsid w:val="004003AE"/>
    <w:rsid w:val="004007E4"/>
    <w:rsid w:val="004007E8"/>
    <w:rsid w:val="004008DE"/>
    <w:rsid w:val="00412FDB"/>
    <w:rsid w:val="00420A7E"/>
    <w:rsid w:val="00424B90"/>
    <w:rsid w:val="00427CCC"/>
    <w:rsid w:val="004327A7"/>
    <w:rsid w:val="00434DD9"/>
    <w:rsid w:val="004376CE"/>
    <w:rsid w:val="0044696D"/>
    <w:rsid w:val="00452CBD"/>
    <w:rsid w:val="0045688C"/>
    <w:rsid w:val="004602DF"/>
    <w:rsid w:val="0046118E"/>
    <w:rsid w:val="004808CC"/>
    <w:rsid w:val="00482F00"/>
    <w:rsid w:val="00482FB6"/>
    <w:rsid w:val="0048341C"/>
    <w:rsid w:val="0048494D"/>
    <w:rsid w:val="00493231"/>
    <w:rsid w:val="004979FD"/>
    <w:rsid w:val="004A13C1"/>
    <w:rsid w:val="004A5E4D"/>
    <w:rsid w:val="004A72C7"/>
    <w:rsid w:val="004B448A"/>
    <w:rsid w:val="004C0A42"/>
    <w:rsid w:val="004C7BAE"/>
    <w:rsid w:val="004D1759"/>
    <w:rsid w:val="004D3E12"/>
    <w:rsid w:val="004E1A5E"/>
    <w:rsid w:val="004E2B7E"/>
    <w:rsid w:val="004E5ACE"/>
    <w:rsid w:val="004F1254"/>
    <w:rsid w:val="004F17FE"/>
    <w:rsid w:val="004F2857"/>
    <w:rsid w:val="004F7894"/>
    <w:rsid w:val="0052568C"/>
    <w:rsid w:val="00525C8E"/>
    <w:rsid w:val="005516D1"/>
    <w:rsid w:val="00553633"/>
    <w:rsid w:val="0055574B"/>
    <w:rsid w:val="00560E8A"/>
    <w:rsid w:val="00562E23"/>
    <w:rsid w:val="005633F4"/>
    <w:rsid w:val="00572AE0"/>
    <w:rsid w:val="00576C46"/>
    <w:rsid w:val="00586682"/>
    <w:rsid w:val="00591789"/>
    <w:rsid w:val="005923AE"/>
    <w:rsid w:val="00593635"/>
    <w:rsid w:val="005953AA"/>
    <w:rsid w:val="00596BEB"/>
    <w:rsid w:val="005A6FA2"/>
    <w:rsid w:val="005B22D7"/>
    <w:rsid w:val="005B7712"/>
    <w:rsid w:val="005C45D2"/>
    <w:rsid w:val="005E4A71"/>
    <w:rsid w:val="005F14A4"/>
    <w:rsid w:val="005F6E33"/>
    <w:rsid w:val="00607355"/>
    <w:rsid w:val="0061255D"/>
    <w:rsid w:val="0062614D"/>
    <w:rsid w:val="00626659"/>
    <w:rsid w:val="00633389"/>
    <w:rsid w:val="00634620"/>
    <w:rsid w:val="00650043"/>
    <w:rsid w:val="00654A68"/>
    <w:rsid w:val="006646A4"/>
    <w:rsid w:val="00667F1A"/>
    <w:rsid w:val="00683220"/>
    <w:rsid w:val="0069276B"/>
    <w:rsid w:val="006936E6"/>
    <w:rsid w:val="006B4183"/>
    <w:rsid w:val="006B55F1"/>
    <w:rsid w:val="006B7BAC"/>
    <w:rsid w:val="006C270B"/>
    <w:rsid w:val="006C6837"/>
    <w:rsid w:val="006E4877"/>
    <w:rsid w:val="006F4AE8"/>
    <w:rsid w:val="007024F6"/>
    <w:rsid w:val="00705027"/>
    <w:rsid w:val="00705F1F"/>
    <w:rsid w:val="007067F0"/>
    <w:rsid w:val="00707602"/>
    <w:rsid w:val="00715833"/>
    <w:rsid w:val="00723875"/>
    <w:rsid w:val="00725884"/>
    <w:rsid w:val="007505A7"/>
    <w:rsid w:val="00756326"/>
    <w:rsid w:val="00760F6A"/>
    <w:rsid w:val="007702FB"/>
    <w:rsid w:val="007729F7"/>
    <w:rsid w:val="00773535"/>
    <w:rsid w:val="00787F88"/>
    <w:rsid w:val="00793954"/>
    <w:rsid w:val="00794722"/>
    <w:rsid w:val="007A41C2"/>
    <w:rsid w:val="007A7B4A"/>
    <w:rsid w:val="007B0E70"/>
    <w:rsid w:val="007B2B8E"/>
    <w:rsid w:val="007B4036"/>
    <w:rsid w:val="007B49C9"/>
    <w:rsid w:val="007C20A6"/>
    <w:rsid w:val="007C7724"/>
    <w:rsid w:val="007D3946"/>
    <w:rsid w:val="007D40CC"/>
    <w:rsid w:val="007D7B72"/>
    <w:rsid w:val="007E1413"/>
    <w:rsid w:val="007E1959"/>
    <w:rsid w:val="007F0839"/>
    <w:rsid w:val="007F467A"/>
    <w:rsid w:val="008053F3"/>
    <w:rsid w:val="00820F6F"/>
    <w:rsid w:val="00821AC8"/>
    <w:rsid w:val="00832509"/>
    <w:rsid w:val="0083697B"/>
    <w:rsid w:val="00841072"/>
    <w:rsid w:val="00843011"/>
    <w:rsid w:val="00843949"/>
    <w:rsid w:val="008440E9"/>
    <w:rsid w:val="00845AA8"/>
    <w:rsid w:val="008645E5"/>
    <w:rsid w:val="00866A4C"/>
    <w:rsid w:val="0086704D"/>
    <w:rsid w:val="008674AD"/>
    <w:rsid w:val="008678E7"/>
    <w:rsid w:val="008759A1"/>
    <w:rsid w:val="0087680A"/>
    <w:rsid w:val="00886289"/>
    <w:rsid w:val="008A71C6"/>
    <w:rsid w:val="008B0442"/>
    <w:rsid w:val="008B06D5"/>
    <w:rsid w:val="008B5E47"/>
    <w:rsid w:val="008C27F0"/>
    <w:rsid w:val="008C465E"/>
    <w:rsid w:val="008D3F7F"/>
    <w:rsid w:val="008D5BC9"/>
    <w:rsid w:val="008D7E1E"/>
    <w:rsid w:val="008E1B77"/>
    <w:rsid w:val="008E4A21"/>
    <w:rsid w:val="008E676C"/>
    <w:rsid w:val="0090306B"/>
    <w:rsid w:val="009039E0"/>
    <w:rsid w:val="00906E6C"/>
    <w:rsid w:val="009105BE"/>
    <w:rsid w:val="00911681"/>
    <w:rsid w:val="009137B4"/>
    <w:rsid w:val="0091699A"/>
    <w:rsid w:val="00916AB6"/>
    <w:rsid w:val="00925C43"/>
    <w:rsid w:val="009278E2"/>
    <w:rsid w:val="00933116"/>
    <w:rsid w:val="00934A00"/>
    <w:rsid w:val="009358BE"/>
    <w:rsid w:val="00941F43"/>
    <w:rsid w:val="00943615"/>
    <w:rsid w:val="00950A3D"/>
    <w:rsid w:val="00953ADE"/>
    <w:rsid w:val="00957AAF"/>
    <w:rsid w:val="00966BC2"/>
    <w:rsid w:val="00971123"/>
    <w:rsid w:val="00987F50"/>
    <w:rsid w:val="00995940"/>
    <w:rsid w:val="00996060"/>
    <w:rsid w:val="009A64F8"/>
    <w:rsid w:val="009B26BA"/>
    <w:rsid w:val="009B3CD0"/>
    <w:rsid w:val="009C65E2"/>
    <w:rsid w:val="009D7D41"/>
    <w:rsid w:val="009E40F8"/>
    <w:rsid w:val="009E4C1A"/>
    <w:rsid w:val="009E7536"/>
    <w:rsid w:val="009F2927"/>
    <w:rsid w:val="00A10C47"/>
    <w:rsid w:val="00A11550"/>
    <w:rsid w:val="00A137E4"/>
    <w:rsid w:val="00A16DA0"/>
    <w:rsid w:val="00A4133F"/>
    <w:rsid w:val="00A43203"/>
    <w:rsid w:val="00A44575"/>
    <w:rsid w:val="00A51B86"/>
    <w:rsid w:val="00A54794"/>
    <w:rsid w:val="00A60AE8"/>
    <w:rsid w:val="00A64FC7"/>
    <w:rsid w:val="00A65353"/>
    <w:rsid w:val="00A668D1"/>
    <w:rsid w:val="00A77939"/>
    <w:rsid w:val="00A81C6F"/>
    <w:rsid w:val="00A83B70"/>
    <w:rsid w:val="00A8430F"/>
    <w:rsid w:val="00A861BB"/>
    <w:rsid w:val="00A9154F"/>
    <w:rsid w:val="00A93C7B"/>
    <w:rsid w:val="00A94271"/>
    <w:rsid w:val="00A96CFB"/>
    <w:rsid w:val="00AA0B2A"/>
    <w:rsid w:val="00AB131B"/>
    <w:rsid w:val="00AB30CF"/>
    <w:rsid w:val="00AB6E16"/>
    <w:rsid w:val="00AC0D77"/>
    <w:rsid w:val="00AC1B2A"/>
    <w:rsid w:val="00AC2529"/>
    <w:rsid w:val="00AC2EAF"/>
    <w:rsid w:val="00AC5951"/>
    <w:rsid w:val="00AC6BAF"/>
    <w:rsid w:val="00AD76CB"/>
    <w:rsid w:val="00AE2D52"/>
    <w:rsid w:val="00AE473B"/>
    <w:rsid w:val="00AE79F5"/>
    <w:rsid w:val="00AF5804"/>
    <w:rsid w:val="00B03577"/>
    <w:rsid w:val="00B05F22"/>
    <w:rsid w:val="00B10FC1"/>
    <w:rsid w:val="00B1249A"/>
    <w:rsid w:val="00B143FE"/>
    <w:rsid w:val="00B16D52"/>
    <w:rsid w:val="00B22165"/>
    <w:rsid w:val="00B3518D"/>
    <w:rsid w:val="00B42415"/>
    <w:rsid w:val="00B53598"/>
    <w:rsid w:val="00B57CBE"/>
    <w:rsid w:val="00B639E5"/>
    <w:rsid w:val="00B655BF"/>
    <w:rsid w:val="00B71D33"/>
    <w:rsid w:val="00B725F3"/>
    <w:rsid w:val="00B73D60"/>
    <w:rsid w:val="00B82DEC"/>
    <w:rsid w:val="00B86CA4"/>
    <w:rsid w:val="00B90BFB"/>
    <w:rsid w:val="00B92310"/>
    <w:rsid w:val="00BA2EAD"/>
    <w:rsid w:val="00BA5B11"/>
    <w:rsid w:val="00BB2807"/>
    <w:rsid w:val="00BD5C51"/>
    <w:rsid w:val="00BE0F75"/>
    <w:rsid w:val="00BE671B"/>
    <w:rsid w:val="00BE729A"/>
    <w:rsid w:val="00BF6FFC"/>
    <w:rsid w:val="00C0099C"/>
    <w:rsid w:val="00C010C5"/>
    <w:rsid w:val="00C13366"/>
    <w:rsid w:val="00C2139B"/>
    <w:rsid w:val="00C32F48"/>
    <w:rsid w:val="00C353E9"/>
    <w:rsid w:val="00C35688"/>
    <w:rsid w:val="00C35EFF"/>
    <w:rsid w:val="00C4263B"/>
    <w:rsid w:val="00C46485"/>
    <w:rsid w:val="00C46CCD"/>
    <w:rsid w:val="00C47009"/>
    <w:rsid w:val="00C55041"/>
    <w:rsid w:val="00C56E95"/>
    <w:rsid w:val="00C6426D"/>
    <w:rsid w:val="00C676AD"/>
    <w:rsid w:val="00C722C6"/>
    <w:rsid w:val="00C76BEA"/>
    <w:rsid w:val="00C803A3"/>
    <w:rsid w:val="00C8345F"/>
    <w:rsid w:val="00C902A7"/>
    <w:rsid w:val="00C95EDC"/>
    <w:rsid w:val="00CB6367"/>
    <w:rsid w:val="00CB7268"/>
    <w:rsid w:val="00CC397E"/>
    <w:rsid w:val="00CD3615"/>
    <w:rsid w:val="00CD3E6F"/>
    <w:rsid w:val="00CE3590"/>
    <w:rsid w:val="00CF3A95"/>
    <w:rsid w:val="00D02DEB"/>
    <w:rsid w:val="00D037DB"/>
    <w:rsid w:val="00D05074"/>
    <w:rsid w:val="00D200F8"/>
    <w:rsid w:val="00D2064A"/>
    <w:rsid w:val="00D51B8D"/>
    <w:rsid w:val="00D51D2D"/>
    <w:rsid w:val="00D56783"/>
    <w:rsid w:val="00D56E5F"/>
    <w:rsid w:val="00D57C68"/>
    <w:rsid w:val="00D716AD"/>
    <w:rsid w:val="00D71EAE"/>
    <w:rsid w:val="00D75C34"/>
    <w:rsid w:val="00D761C2"/>
    <w:rsid w:val="00D770F9"/>
    <w:rsid w:val="00D81AAB"/>
    <w:rsid w:val="00D848DA"/>
    <w:rsid w:val="00D860E1"/>
    <w:rsid w:val="00D87220"/>
    <w:rsid w:val="00D95826"/>
    <w:rsid w:val="00DA1671"/>
    <w:rsid w:val="00DA6C8E"/>
    <w:rsid w:val="00DB1665"/>
    <w:rsid w:val="00DB2D66"/>
    <w:rsid w:val="00DB4E8C"/>
    <w:rsid w:val="00DC5117"/>
    <w:rsid w:val="00DC5C5F"/>
    <w:rsid w:val="00DE0A26"/>
    <w:rsid w:val="00DE368D"/>
    <w:rsid w:val="00DE65A2"/>
    <w:rsid w:val="00DF315A"/>
    <w:rsid w:val="00E03F9B"/>
    <w:rsid w:val="00E059F0"/>
    <w:rsid w:val="00E066A6"/>
    <w:rsid w:val="00E06796"/>
    <w:rsid w:val="00E075E9"/>
    <w:rsid w:val="00E213DF"/>
    <w:rsid w:val="00E21862"/>
    <w:rsid w:val="00E24534"/>
    <w:rsid w:val="00E24552"/>
    <w:rsid w:val="00E254B6"/>
    <w:rsid w:val="00E25BB5"/>
    <w:rsid w:val="00E32C9A"/>
    <w:rsid w:val="00E568B5"/>
    <w:rsid w:val="00E606A2"/>
    <w:rsid w:val="00E638A2"/>
    <w:rsid w:val="00E64EDB"/>
    <w:rsid w:val="00E72BFF"/>
    <w:rsid w:val="00E74156"/>
    <w:rsid w:val="00E765FE"/>
    <w:rsid w:val="00E76C10"/>
    <w:rsid w:val="00E77935"/>
    <w:rsid w:val="00E842F3"/>
    <w:rsid w:val="00E854D2"/>
    <w:rsid w:val="00E933AA"/>
    <w:rsid w:val="00E97240"/>
    <w:rsid w:val="00EA0C20"/>
    <w:rsid w:val="00EB2673"/>
    <w:rsid w:val="00EB694E"/>
    <w:rsid w:val="00EC2115"/>
    <w:rsid w:val="00EC73BE"/>
    <w:rsid w:val="00EC7BC5"/>
    <w:rsid w:val="00ED2190"/>
    <w:rsid w:val="00ED49E3"/>
    <w:rsid w:val="00ED58C5"/>
    <w:rsid w:val="00ED5A8E"/>
    <w:rsid w:val="00ED7AF9"/>
    <w:rsid w:val="00EF0380"/>
    <w:rsid w:val="00EF0428"/>
    <w:rsid w:val="00F05B51"/>
    <w:rsid w:val="00F07577"/>
    <w:rsid w:val="00F12CAB"/>
    <w:rsid w:val="00F157F8"/>
    <w:rsid w:val="00F27A84"/>
    <w:rsid w:val="00F33F01"/>
    <w:rsid w:val="00F37B00"/>
    <w:rsid w:val="00F37CFE"/>
    <w:rsid w:val="00F40B52"/>
    <w:rsid w:val="00F45C00"/>
    <w:rsid w:val="00F45FCF"/>
    <w:rsid w:val="00F50FDB"/>
    <w:rsid w:val="00F51730"/>
    <w:rsid w:val="00F7373A"/>
    <w:rsid w:val="00F8167A"/>
    <w:rsid w:val="00F93EF2"/>
    <w:rsid w:val="00F95675"/>
    <w:rsid w:val="00F9690F"/>
    <w:rsid w:val="00FA6189"/>
    <w:rsid w:val="00FA6D25"/>
    <w:rsid w:val="00FB0C62"/>
    <w:rsid w:val="00FB7D98"/>
    <w:rsid w:val="00FC747D"/>
    <w:rsid w:val="00FD2678"/>
    <w:rsid w:val="00FD40B0"/>
    <w:rsid w:val="00FD4164"/>
    <w:rsid w:val="00FE3594"/>
    <w:rsid w:val="00FE3CCF"/>
    <w:rsid w:val="00FE4D98"/>
    <w:rsid w:val="016F361C"/>
    <w:rsid w:val="01B52807"/>
    <w:rsid w:val="02377801"/>
    <w:rsid w:val="02532161"/>
    <w:rsid w:val="02821F0C"/>
    <w:rsid w:val="02ED2BF2"/>
    <w:rsid w:val="031E4665"/>
    <w:rsid w:val="032E344B"/>
    <w:rsid w:val="0357411D"/>
    <w:rsid w:val="035C6DF3"/>
    <w:rsid w:val="03854360"/>
    <w:rsid w:val="038D73D8"/>
    <w:rsid w:val="03BB34B9"/>
    <w:rsid w:val="03CA0201"/>
    <w:rsid w:val="03F50682"/>
    <w:rsid w:val="03F86B1C"/>
    <w:rsid w:val="03FD44EA"/>
    <w:rsid w:val="03FE7EAB"/>
    <w:rsid w:val="041F679F"/>
    <w:rsid w:val="04564675"/>
    <w:rsid w:val="04836A8C"/>
    <w:rsid w:val="048E56D2"/>
    <w:rsid w:val="049F51EA"/>
    <w:rsid w:val="04C53708"/>
    <w:rsid w:val="04F53FEC"/>
    <w:rsid w:val="051341CD"/>
    <w:rsid w:val="05FB6D97"/>
    <w:rsid w:val="06434D48"/>
    <w:rsid w:val="064B38C4"/>
    <w:rsid w:val="065B203D"/>
    <w:rsid w:val="06674CD7"/>
    <w:rsid w:val="06D40627"/>
    <w:rsid w:val="071F0396"/>
    <w:rsid w:val="075028D7"/>
    <w:rsid w:val="07866F13"/>
    <w:rsid w:val="07CB4F65"/>
    <w:rsid w:val="07FA66B3"/>
    <w:rsid w:val="08525E18"/>
    <w:rsid w:val="086E14E6"/>
    <w:rsid w:val="088C7A45"/>
    <w:rsid w:val="088E3D5B"/>
    <w:rsid w:val="08A87E20"/>
    <w:rsid w:val="08AE08A3"/>
    <w:rsid w:val="08D35B51"/>
    <w:rsid w:val="08DD69BE"/>
    <w:rsid w:val="08DF474E"/>
    <w:rsid w:val="08EB2D67"/>
    <w:rsid w:val="09607C54"/>
    <w:rsid w:val="0988164F"/>
    <w:rsid w:val="0A0B50CF"/>
    <w:rsid w:val="0A3756DE"/>
    <w:rsid w:val="0A49066B"/>
    <w:rsid w:val="0A6D7B38"/>
    <w:rsid w:val="0A7A1B18"/>
    <w:rsid w:val="0A8C4462"/>
    <w:rsid w:val="0B291583"/>
    <w:rsid w:val="0B8B7CB8"/>
    <w:rsid w:val="0C0D512F"/>
    <w:rsid w:val="0C193AD3"/>
    <w:rsid w:val="0C2B1550"/>
    <w:rsid w:val="0C501908"/>
    <w:rsid w:val="0C8824D1"/>
    <w:rsid w:val="0CB5004D"/>
    <w:rsid w:val="0CE452F8"/>
    <w:rsid w:val="0D1C2563"/>
    <w:rsid w:val="0D4500BD"/>
    <w:rsid w:val="0D6C4DF7"/>
    <w:rsid w:val="0D744D9C"/>
    <w:rsid w:val="0D79521F"/>
    <w:rsid w:val="0D84141C"/>
    <w:rsid w:val="0DB951E4"/>
    <w:rsid w:val="0DC22849"/>
    <w:rsid w:val="0E715581"/>
    <w:rsid w:val="0ECB77FA"/>
    <w:rsid w:val="0EF4563A"/>
    <w:rsid w:val="0F47620D"/>
    <w:rsid w:val="0F65408C"/>
    <w:rsid w:val="0F700323"/>
    <w:rsid w:val="0F781459"/>
    <w:rsid w:val="0FE43898"/>
    <w:rsid w:val="0FFE7784"/>
    <w:rsid w:val="100E76C7"/>
    <w:rsid w:val="10303AE2"/>
    <w:rsid w:val="107237BF"/>
    <w:rsid w:val="108856CC"/>
    <w:rsid w:val="1090632E"/>
    <w:rsid w:val="10A27D79"/>
    <w:rsid w:val="10A305EE"/>
    <w:rsid w:val="116811BF"/>
    <w:rsid w:val="11A85706"/>
    <w:rsid w:val="11BE4087"/>
    <w:rsid w:val="11BF40F5"/>
    <w:rsid w:val="122F568B"/>
    <w:rsid w:val="124C6CA1"/>
    <w:rsid w:val="125E295B"/>
    <w:rsid w:val="1297616A"/>
    <w:rsid w:val="13623563"/>
    <w:rsid w:val="138570E4"/>
    <w:rsid w:val="139D3C46"/>
    <w:rsid w:val="13AC6845"/>
    <w:rsid w:val="13D36C5E"/>
    <w:rsid w:val="13E505F2"/>
    <w:rsid w:val="13FD357C"/>
    <w:rsid w:val="14370BDC"/>
    <w:rsid w:val="143F796E"/>
    <w:rsid w:val="14E54E9B"/>
    <w:rsid w:val="14FA6CE2"/>
    <w:rsid w:val="15267261"/>
    <w:rsid w:val="15696660"/>
    <w:rsid w:val="15B27330"/>
    <w:rsid w:val="15C60400"/>
    <w:rsid w:val="160D733D"/>
    <w:rsid w:val="16840EAD"/>
    <w:rsid w:val="16AD3796"/>
    <w:rsid w:val="16AE4B29"/>
    <w:rsid w:val="16B52D8D"/>
    <w:rsid w:val="16ED0036"/>
    <w:rsid w:val="17463BEB"/>
    <w:rsid w:val="17FD24FB"/>
    <w:rsid w:val="18106409"/>
    <w:rsid w:val="182E4DAB"/>
    <w:rsid w:val="184C6FDF"/>
    <w:rsid w:val="18610CDC"/>
    <w:rsid w:val="18931395"/>
    <w:rsid w:val="18955CF7"/>
    <w:rsid w:val="18A706B9"/>
    <w:rsid w:val="18B43502"/>
    <w:rsid w:val="18BD4E5C"/>
    <w:rsid w:val="18E611E1"/>
    <w:rsid w:val="19784726"/>
    <w:rsid w:val="198A7DBF"/>
    <w:rsid w:val="19B67483"/>
    <w:rsid w:val="19CC3767"/>
    <w:rsid w:val="19D63004"/>
    <w:rsid w:val="1A176003"/>
    <w:rsid w:val="1A193C8A"/>
    <w:rsid w:val="1AA749A0"/>
    <w:rsid w:val="1AAB5A17"/>
    <w:rsid w:val="1AF8344E"/>
    <w:rsid w:val="1B0B3E29"/>
    <w:rsid w:val="1B4F3731"/>
    <w:rsid w:val="1B8A697D"/>
    <w:rsid w:val="1B8E284A"/>
    <w:rsid w:val="1BBD1524"/>
    <w:rsid w:val="1BEC0538"/>
    <w:rsid w:val="1C4E7F51"/>
    <w:rsid w:val="1C80748A"/>
    <w:rsid w:val="1C906C36"/>
    <w:rsid w:val="1CD90EAF"/>
    <w:rsid w:val="1D46775C"/>
    <w:rsid w:val="1D4D6A12"/>
    <w:rsid w:val="1DA472DC"/>
    <w:rsid w:val="1DB55626"/>
    <w:rsid w:val="1DD27235"/>
    <w:rsid w:val="1DDE61B2"/>
    <w:rsid w:val="1E2F5A81"/>
    <w:rsid w:val="1E5F093D"/>
    <w:rsid w:val="1E6317DF"/>
    <w:rsid w:val="1E635082"/>
    <w:rsid w:val="1ECE4A54"/>
    <w:rsid w:val="1F393075"/>
    <w:rsid w:val="1F873A57"/>
    <w:rsid w:val="1F980D5B"/>
    <w:rsid w:val="1FF40688"/>
    <w:rsid w:val="20511636"/>
    <w:rsid w:val="20623843"/>
    <w:rsid w:val="207B4D9D"/>
    <w:rsid w:val="20941246"/>
    <w:rsid w:val="20A976C4"/>
    <w:rsid w:val="211664A1"/>
    <w:rsid w:val="21352D06"/>
    <w:rsid w:val="21817CF9"/>
    <w:rsid w:val="22C61B78"/>
    <w:rsid w:val="23527EA2"/>
    <w:rsid w:val="239A1BA6"/>
    <w:rsid w:val="23AD1279"/>
    <w:rsid w:val="23CF6746"/>
    <w:rsid w:val="240F3CE2"/>
    <w:rsid w:val="24DE1906"/>
    <w:rsid w:val="24FE5B05"/>
    <w:rsid w:val="253E2EED"/>
    <w:rsid w:val="255D282B"/>
    <w:rsid w:val="25B4628D"/>
    <w:rsid w:val="266101ED"/>
    <w:rsid w:val="267856CA"/>
    <w:rsid w:val="268119E7"/>
    <w:rsid w:val="26925F92"/>
    <w:rsid w:val="26DE5BEE"/>
    <w:rsid w:val="26DE799C"/>
    <w:rsid w:val="27430BE1"/>
    <w:rsid w:val="279B71DA"/>
    <w:rsid w:val="27F60D15"/>
    <w:rsid w:val="28581AEA"/>
    <w:rsid w:val="28E56EDB"/>
    <w:rsid w:val="291D3844"/>
    <w:rsid w:val="295A629A"/>
    <w:rsid w:val="295A717C"/>
    <w:rsid w:val="2962220F"/>
    <w:rsid w:val="29762687"/>
    <w:rsid w:val="29D62BAC"/>
    <w:rsid w:val="2A157B78"/>
    <w:rsid w:val="2A944F41"/>
    <w:rsid w:val="2AE2722D"/>
    <w:rsid w:val="2B3B360F"/>
    <w:rsid w:val="2B5C7D37"/>
    <w:rsid w:val="2BF77CA5"/>
    <w:rsid w:val="2C624D49"/>
    <w:rsid w:val="2C687FA0"/>
    <w:rsid w:val="2CAB7050"/>
    <w:rsid w:val="2CB43F0A"/>
    <w:rsid w:val="2CF33A75"/>
    <w:rsid w:val="2D023683"/>
    <w:rsid w:val="2D366972"/>
    <w:rsid w:val="2D501EF7"/>
    <w:rsid w:val="2E4427DA"/>
    <w:rsid w:val="2E9112AB"/>
    <w:rsid w:val="2E9319BF"/>
    <w:rsid w:val="2E9A4A24"/>
    <w:rsid w:val="2EFE6E2D"/>
    <w:rsid w:val="2F28380E"/>
    <w:rsid w:val="2F697F69"/>
    <w:rsid w:val="2FD52176"/>
    <w:rsid w:val="2FF57260"/>
    <w:rsid w:val="303625F7"/>
    <w:rsid w:val="304B0089"/>
    <w:rsid w:val="30976ED2"/>
    <w:rsid w:val="30C832A8"/>
    <w:rsid w:val="316D3DF6"/>
    <w:rsid w:val="31A327BB"/>
    <w:rsid w:val="31E55E30"/>
    <w:rsid w:val="31FB6A7F"/>
    <w:rsid w:val="320A5AE9"/>
    <w:rsid w:val="326D1CBA"/>
    <w:rsid w:val="3275413B"/>
    <w:rsid w:val="32B04429"/>
    <w:rsid w:val="33174961"/>
    <w:rsid w:val="336B3715"/>
    <w:rsid w:val="33A31D51"/>
    <w:rsid w:val="33AB10CB"/>
    <w:rsid w:val="33C46A54"/>
    <w:rsid w:val="34422C81"/>
    <w:rsid w:val="34496D9C"/>
    <w:rsid w:val="34B8427C"/>
    <w:rsid w:val="34E40873"/>
    <w:rsid w:val="34E72111"/>
    <w:rsid w:val="353C0A11"/>
    <w:rsid w:val="353D7F83"/>
    <w:rsid w:val="357416A8"/>
    <w:rsid w:val="35BD4D6F"/>
    <w:rsid w:val="35CE6847"/>
    <w:rsid w:val="35F545A2"/>
    <w:rsid w:val="360E2815"/>
    <w:rsid w:val="3623775E"/>
    <w:rsid w:val="36A23310"/>
    <w:rsid w:val="36C63734"/>
    <w:rsid w:val="36FB381F"/>
    <w:rsid w:val="370975B5"/>
    <w:rsid w:val="376854A2"/>
    <w:rsid w:val="37B162A1"/>
    <w:rsid w:val="37FF7772"/>
    <w:rsid w:val="380865BB"/>
    <w:rsid w:val="380A6843"/>
    <w:rsid w:val="38267406"/>
    <w:rsid w:val="38411DEF"/>
    <w:rsid w:val="38481119"/>
    <w:rsid w:val="38492DC3"/>
    <w:rsid w:val="388D27EC"/>
    <w:rsid w:val="38C65A80"/>
    <w:rsid w:val="394E1E58"/>
    <w:rsid w:val="3950297B"/>
    <w:rsid w:val="3956253E"/>
    <w:rsid w:val="39DA437E"/>
    <w:rsid w:val="39F94E2F"/>
    <w:rsid w:val="3A571A3D"/>
    <w:rsid w:val="3AE77F14"/>
    <w:rsid w:val="3AF32EE3"/>
    <w:rsid w:val="3B1F710D"/>
    <w:rsid w:val="3B877F46"/>
    <w:rsid w:val="3BAA44F5"/>
    <w:rsid w:val="3C431B18"/>
    <w:rsid w:val="3CAB5476"/>
    <w:rsid w:val="3CB13731"/>
    <w:rsid w:val="3CF520E5"/>
    <w:rsid w:val="3D000214"/>
    <w:rsid w:val="3D034ED0"/>
    <w:rsid w:val="3D9A0F25"/>
    <w:rsid w:val="3DB37FC7"/>
    <w:rsid w:val="3E303C04"/>
    <w:rsid w:val="3E854231"/>
    <w:rsid w:val="3EA0270E"/>
    <w:rsid w:val="3EA472ED"/>
    <w:rsid w:val="3EDE5443"/>
    <w:rsid w:val="3F063426"/>
    <w:rsid w:val="3F177A97"/>
    <w:rsid w:val="3F422FD2"/>
    <w:rsid w:val="3F533FE7"/>
    <w:rsid w:val="400A2F74"/>
    <w:rsid w:val="40602455"/>
    <w:rsid w:val="406E2142"/>
    <w:rsid w:val="4080241D"/>
    <w:rsid w:val="40CB45CA"/>
    <w:rsid w:val="411A5921"/>
    <w:rsid w:val="415977C9"/>
    <w:rsid w:val="41674374"/>
    <w:rsid w:val="41CC54D7"/>
    <w:rsid w:val="41F00DC1"/>
    <w:rsid w:val="42284DEF"/>
    <w:rsid w:val="424C515C"/>
    <w:rsid w:val="42AE426E"/>
    <w:rsid w:val="4305188F"/>
    <w:rsid w:val="432F6859"/>
    <w:rsid w:val="434028D1"/>
    <w:rsid w:val="43607C5E"/>
    <w:rsid w:val="43B61369"/>
    <w:rsid w:val="43B835F7"/>
    <w:rsid w:val="43BA1DD6"/>
    <w:rsid w:val="43C13D4B"/>
    <w:rsid w:val="43EB3482"/>
    <w:rsid w:val="44220A0F"/>
    <w:rsid w:val="44223166"/>
    <w:rsid w:val="44412D82"/>
    <w:rsid w:val="447401D4"/>
    <w:rsid w:val="451B23C8"/>
    <w:rsid w:val="453C2005"/>
    <w:rsid w:val="45443EA9"/>
    <w:rsid w:val="45566E6C"/>
    <w:rsid w:val="456D6663"/>
    <w:rsid w:val="4581192C"/>
    <w:rsid w:val="458F0387"/>
    <w:rsid w:val="45F65CF5"/>
    <w:rsid w:val="46100FA2"/>
    <w:rsid w:val="46152C06"/>
    <w:rsid w:val="461B60BF"/>
    <w:rsid w:val="461B7D8F"/>
    <w:rsid w:val="46406C9A"/>
    <w:rsid w:val="46777CCC"/>
    <w:rsid w:val="46CE293D"/>
    <w:rsid w:val="46FC37FA"/>
    <w:rsid w:val="470F3ABB"/>
    <w:rsid w:val="47150D60"/>
    <w:rsid w:val="47857C94"/>
    <w:rsid w:val="47A23C1C"/>
    <w:rsid w:val="47AE6593"/>
    <w:rsid w:val="47B23822"/>
    <w:rsid w:val="47C45875"/>
    <w:rsid w:val="47D96644"/>
    <w:rsid w:val="480A63EB"/>
    <w:rsid w:val="487F7296"/>
    <w:rsid w:val="48A82F56"/>
    <w:rsid w:val="48B920D6"/>
    <w:rsid w:val="48BC0576"/>
    <w:rsid w:val="48C52312"/>
    <w:rsid w:val="48E61BCF"/>
    <w:rsid w:val="496749C9"/>
    <w:rsid w:val="498D77C0"/>
    <w:rsid w:val="4999775D"/>
    <w:rsid w:val="49E113CD"/>
    <w:rsid w:val="4A1E1CDA"/>
    <w:rsid w:val="4A653DAC"/>
    <w:rsid w:val="4A8809B6"/>
    <w:rsid w:val="4B0E5EB1"/>
    <w:rsid w:val="4B0F7CA5"/>
    <w:rsid w:val="4B206273"/>
    <w:rsid w:val="4B790488"/>
    <w:rsid w:val="4BB1521A"/>
    <w:rsid w:val="4BBD500E"/>
    <w:rsid w:val="4BD642AC"/>
    <w:rsid w:val="4C2F2F66"/>
    <w:rsid w:val="4C4261D4"/>
    <w:rsid w:val="4CCC0113"/>
    <w:rsid w:val="4D4346C4"/>
    <w:rsid w:val="4D5D6113"/>
    <w:rsid w:val="4D6B2888"/>
    <w:rsid w:val="4D6F4983"/>
    <w:rsid w:val="4E0A087C"/>
    <w:rsid w:val="4E255ED1"/>
    <w:rsid w:val="4EA71775"/>
    <w:rsid w:val="4EE947F6"/>
    <w:rsid w:val="4F0C30DA"/>
    <w:rsid w:val="4F5664A0"/>
    <w:rsid w:val="4F7557AE"/>
    <w:rsid w:val="4FCA6DF8"/>
    <w:rsid w:val="4FF73115"/>
    <w:rsid w:val="506F39E3"/>
    <w:rsid w:val="50BB5511"/>
    <w:rsid w:val="50C744A8"/>
    <w:rsid w:val="50D1014F"/>
    <w:rsid w:val="51430FD8"/>
    <w:rsid w:val="51870E49"/>
    <w:rsid w:val="518B29F7"/>
    <w:rsid w:val="51E6425B"/>
    <w:rsid w:val="51FF6894"/>
    <w:rsid w:val="523A5D04"/>
    <w:rsid w:val="53A1623C"/>
    <w:rsid w:val="53C27DEE"/>
    <w:rsid w:val="53FC16E4"/>
    <w:rsid w:val="5402266C"/>
    <w:rsid w:val="541F67A6"/>
    <w:rsid w:val="54D6142A"/>
    <w:rsid w:val="54E76F89"/>
    <w:rsid w:val="55287EB0"/>
    <w:rsid w:val="55293F4C"/>
    <w:rsid w:val="552C31BB"/>
    <w:rsid w:val="55552C08"/>
    <w:rsid w:val="558C6565"/>
    <w:rsid w:val="560962E0"/>
    <w:rsid w:val="562D703A"/>
    <w:rsid w:val="563E0A2C"/>
    <w:rsid w:val="56424D83"/>
    <w:rsid w:val="567B25D4"/>
    <w:rsid w:val="56C454E7"/>
    <w:rsid w:val="57315D50"/>
    <w:rsid w:val="5749782E"/>
    <w:rsid w:val="578A30A4"/>
    <w:rsid w:val="57FF139C"/>
    <w:rsid w:val="580622F6"/>
    <w:rsid w:val="583E06A5"/>
    <w:rsid w:val="589F7651"/>
    <w:rsid w:val="58A43F5E"/>
    <w:rsid w:val="58BA3515"/>
    <w:rsid w:val="592B533D"/>
    <w:rsid w:val="594F3DF5"/>
    <w:rsid w:val="59747B68"/>
    <w:rsid w:val="59832B94"/>
    <w:rsid w:val="59C5528D"/>
    <w:rsid w:val="59CA747F"/>
    <w:rsid w:val="59E90CDC"/>
    <w:rsid w:val="59FB5B93"/>
    <w:rsid w:val="5A0233C6"/>
    <w:rsid w:val="5A0858DE"/>
    <w:rsid w:val="5AAC6754"/>
    <w:rsid w:val="5ADA160B"/>
    <w:rsid w:val="5B2039DC"/>
    <w:rsid w:val="5B2B3A6D"/>
    <w:rsid w:val="5B6B0AF7"/>
    <w:rsid w:val="5B95619D"/>
    <w:rsid w:val="5B9B44B1"/>
    <w:rsid w:val="5BD200A0"/>
    <w:rsid w:val="5C533A65"/>
    <w:rsid w:val="5C6D261C"/>
    <w:rsid w:val="5C841E70"/>
    <w:rsid w:val="5CB46A44"/>
    <w:rsid w:val="5CD50504"/>
    <w:rsid w:val="5CD64EEC"/>
    <w:rsid w:val="5CFD5C94"/>
    <w:rsid w:val="5D704BA8"/>
    <w:rsid w:val="5DCE4350"/>
    <w:rsid w:val="5DDD556F"/>
    <w:rsid w:val="5DE51034"/>
    <w:rsid w:val="5E912F6A"/>
    <w:rsid w:val="5EAB402C"/>
    <w:rsid w:val="5EC35E07"/>
    <w:rsid w:val="5EE035AA"/>
    <w:rsid w:val="5EF104D6"/>
    <w:rsid w:val="5F053466"/>
    <w:rsid w:val="5FAB3BB8"/>
    <w:rsid w:val="5FBD36C5"/>
    <w:rsid w:val="5FF91FB6"/>
    <w:rsid w:val="6025396A"/>
    <w:rsid w:val="60556DE3"/>
    <w:rsid w:val="607B17DC"/>
    <w:rsid w:val="6166423A"/>
    <w:rsid w:val="61970A92"/>
    <w:rsid w:val="61BD5265"/>
    <w:rsid w:val="61D679F0"/>
    <w:rsid w:val="61E16469"/>
    <w:rsid w:val="624831D9"/>
    <w:rsid w:val="625A3A61"/>
    <w:rsid w:val="626A3063"/>
    <w:rsid w:val="62765ABC"/>
    <w:rsid w:val="63207702"/>
    <w:rsid w:val="633826F4"/>
    <w:rsid w:val="63BF3BD2"/>
    <w:rsid w:val="63EA73A4"/>
    <w:rsid w:val="63EC2EB1"/>
    <w:rsid w:val="643F0D73"/>
    <w:rsid w:val="645B3DFE"/>
    <w:rsid w:val="6493693E"/>
    <w:rsid w:val="64DB0A9B"/>
    <w:rsid w:val="6517726C"/>
    <w:rsid w:val="657E2D2E"/>
    <w:rsid w:val="65BC08CD"/>
    <w:rsid w:val="65CA2020"/>
    <w:rsid w:val="660358BD"/>
    <w:rsid w:val="664B6979"/>
    <w:rsid w:val="665629C3"/>
    <w:rsid w:val="66F207D7"/>
    <w:rsid w:val="670562A3"/>
    <w:rsid w:val="67136C12"/>
    <w:rsid w:val="672D5BCE"/>
    <w:rsid w:val="673051D2"/>
    <w:rsid w:val="67CD6264"/>
    <w:rsid w:val="687D40EB"/>
    <w:rsid w:val="68C84BC6"/>
    <w:rsid w:val="69AE49D0"/>
    <w:rsid w:val="69D82126"/>
    <w:rsid w:val="69E611E9"/>
    <w:rsid w:val="6A032CC6"/>
    <w:rsid w:val="6A7777EB"/>
    <w:rsid w:val="6A7D1F7C"/>
    <w:rsid w:val="6A8A08DC"/>
    <w:rsid w:val="6A8F61F9"/>
    <w:rsid w:val="6AC74AEC"/>
    <w:rsid w:val="6B4B38DE"/>
    <w:rsid w:val="6B5F0E77"/>
    <w:rsid w:val="6B89130F"/>
    <w:rsid w:val="6BB47C4D"/>
    <w:rsid w:val="6BE436B9"/>
    <w:rsid w:val="6BF30708"/>
    <w:rsid w:val="6C602175"/>
    <w:rsid w:val="6C692464"/>
    <w:rsid w:val="6D18537D"/>
    <w:rsid w:val="6D983A62"/>
    <w:rsid w:val="6DAD31F1"/>
    <w:rsid w:val="6DB63E53"/>
    <w:rsid w:val="6DC36570"/>
    <w:rsid w:val="6DEF229A"/>
    <w:rsid w:val="6E410AA3"/>
    <w:rsid w:val="6E7233E6"/>
    <w:rsid w:val="6E891568"/>
    <w:rsid w:val="6F1E63C8"/>
    <w:rsid w:val="6F397E6E"/>
    <w:rsid w:val="6FE03BC0"/>
    <w:rsid w:val="6FE253D4"/>
    <w:rsid w:val="6FED14E1"/>
    <w:rsid w:val="701B139D"/>
    <w:rsid w:val="704D4675"/>
    <w:rsid w:val="707149AA"/>
    <w:rsid w:val="707843AD"/>
    <w:rsid w:val="709229DE"/>
    <w:rsid w:val="709C5223"/>
    <w:rsid w:val="70AB7EBB"/>
    <w:rsid w:val="71A32941"/>
    <w:rsid w:val="71E644D0"/>
    <w:rsid w:val="723E7681"/>
    <w:rsid w:val="724F47F3"/>
    <w:rsid w:val="72563C82"/>
    <w:rsid w:val="72C9755C"/>
    <w:rsid w:val="72E871A5"/>
    <w:rsid w:val="730E17B8"/>
    <w:rsid w:val="73394540"/>
    <w:rsid w:val="73813156"/>
    <w:rsid w:val="745E5DE3"/>
    <w:rsid w:val="74D16F60"/>
    <w:rsid w:val="751A413B"/>
    <w:rsid w:val="752B2B79"/>
    <w:rsid w:val="75E5681E"/>
    <w:rsid w:val="760D0CD1"/>
    <w:rsid w:val="765D709B"/>
    <w:rsid w:val="76AE3A2A"/>
    <w:rsid w:val="76EE05B8"/>
    <w:rsid w:val="76F851C3"/>
    <w:rsid w:val="771918C8"/>
    <w:rsid w:val="77391E2D"/>
    <w:rsid w:val="77FC2DAB"/>
    <w:rsid w:val="78283BA0"/>
    <w:rsid w:val="785E0B58"/>
    <w:rsid w:val="786852F0"/>
    <w:rsid w:val="78A0133E"/>
    <w:rsid w:val="78BF40FE"/>
    <w:rsid w:val="78D42587"/>
    <w:rsid w:val="78E04C7D"/>
    <w:rsid w:val="78E24696"/>
    <w:rsid w:val="78E6547C"/>
    <w:rsid w:val="78F46178"/>
    <w:rsid w:val="790513AD"/>
    <w:rsid w:val="792460C6"/>
    <w:rsid w:val="795A525A"/>
    <w:rsid w:val="795F4653"/>
    <w:rsid w:val="799302F2"/>
    <w:rsid w:val="7A02367A"/>
    <w:rsid w:val="7A146AD1"/>
    <w:rsid w:val="7A1A2516"/>
    <w:rsid w:val="7A551DFF"/>
    <w:rsid w:val="7A6B4ACA"/>
    <w:rsid w:val="7A970A30"/>
    <w:rsid w:val="7A9B2474"/>
    <w:rsid w:val="7AE364A4"/>
    <w:rsid w:val="7AF30524"/>
    <w:rsid w:val="7B0941D0"/>
    <w:rsid w:val="7B116B6D"/>
    <w:rsid w:val="7B5B428C"/>
    <w:rsid w:val="7BAD0F8C"/>
    <w:rsid w:val="7BB64845"/>
    <w:rsid w:val="7C6963AC"/>
    <w:rsid w:val="7D1A044E"/>
    <w:rsid w:val="7D8D5072"/>
    <w:rsid w:val="7D9D331E"/>
    <w:rsid w:val="7DBA173E"/>
    <w:rsid w:val="7DBA7721"/>
    <w:rsid w:val="7E105802"/>
    <w:rsid w:val="7E41655E"/>
    <w:rsid w:val="7E640853"/>
    <w:rsid w:val="7E7C69F3"/>
    <w:rsid w:val="7E8A5B44"/>
    <w:rsid w:val="7F057E74"/>
    <w:rsid w:val="7F475253"/>
    <w:rsid w:val="7F6A6639"/>
    <w:rsid w:val="7F7D3A40"/>
    <w:rsid w:val="7F7F2C3F"/>
    <w:rsid w:val="7F86575C"/>
    <w:rsid w:val="7F9D30C5"/>
    <w:rsid w:val="7FDB1E60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Heading 2 Char"/>
    <w:basedOn w:val="9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Footer Char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Date Char"/>
    <w:basedOn w:val="9"/>
    <w:link w:val="3"/>
    <w:semiHidden/>
    <w:qFormat/>
    <w:locked/>
    <w:uiPriority w:val="99"/>
    <w:rPr>
      <w:rFonts w:cs="Times New Roman"/>
      <w:kern w:val="2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Balloon Text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ql-align-cent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16"/>
    <w:basedOn w:val="9"/>
    <w:qFormat/>
    <w:uiPriority w:val="99"/>
    <w:rPr>
      <w:rFonts w:ascii="宋体" w:hAnsi="宋体" w:eastAsia="宋体" w:cs="Times New Roman"/>
      <w:color w:val="00000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808</Words>
  <Characters>823</Characters>
  <Lines>0</Lines>
  <Paragraphs>0</Paragraphs>
  <TotalTime>40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2019-07-16T01:07:00Z</dcterms:created>
  <dc:creator>微软用户</dc:creator>
  <cp:lastModifiedBy>开心果</cp:lastModifiedBy>
  <cp:lastPrinted>2025-07-30T08:38:00Z</cp:lastPrinted>
  <dcterms:modified xsi:type="dcterms:W3CDTF">2025-08-04T03:43:17Z</dcterms:modified>
  <dc:title>郧教文〔2018〕43号             签发人：梁建明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327544FFBAF148F69978053CA8777F92_13</vt:lpwstr>
  </property>
  <property fmtid="{D5CDD505-2E9C-101B-9397-08002B2CF9AE}" pid="4" name="KSOTemplateDocerSaveRecord">
    <vt:lpwstr>eyJoZGlkIjoiOTE0ZWQ0ZDRmNjIyOGNjZjUxOGUxNTA0MDUwNjViZTAiLCJ1c2VySWQiOiIyOTc2ODU2NDAifQ==</vt:lpwstr>
  </property>
</Properties>
</file>