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16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 xml:space="preserve">        </w:t>
      </w:r>
    </w:p>
    <w:p w14:paraId="44FAD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auto"/>
          <w:lang w:val="en-US" w:eastAsia="zh-CN" w:bidi="ar-SA"/>
        </w:rPr>
        <w:t>十堰市郧阳区信达融资担保有限公司</w:t>
      </w:r>
    </w:p>
    <w:p w14:paraId="38C47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Calibri" w:hAnsi="Calibri" w:eastAsia="宋体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auto"/>
          <w:lang w:val="en-US" w:eastAsia="zh-CN" w:bidi="ar-SA"/>
        </w:rPr>
        <w:t>求职报名表</w:t>
      </w:r>
    </w:p>
    <w:tbl>
      <w:tblPr>
        <w:tblStyle w:val="18"/>
        <w:tblpPr w:leftFromText="180" w:rightFromText="180" w:vertAnchor="text" w:horzAnchor="page" w:tblpX="1367" w:tblpY="532"/>
        <w:tblOverlap w:val="never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30"/>
        <w:gridCol w:w="751"/>
        <w:gridCol w:w="662"/>
        <w:gridCol w:w="1039"/>
        <w:gridCol w:w="1148"/>
        <w:gridCol w:w="1170"/>
        <w:gridCol w:w="660"/>
        <w:gridCol w:w="960"/>
        <w:gridCol w:w="97"/>
        <w:gridCol w:w="848"/>
        <w:gridCol w:w="1095"/>
      </w:tblGrid>
      <w:tr w14:paraId="6748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373" w:type="dxa"/>
            <w:gridSpan w:val="2"/>
            <w:noWrap w:val="0"/>
            <w:vAlign w:val="center"/>
          </w:tcPr>
          <w:p w14:paraId="194A8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 w14:paraId="3066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AA3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1148" w:type="dxa"/>
            <w:noWrap w:val="0"/>
            <w:vAlign w:val="center"/>
          </w:tcPr>
          <w:p w14:paraId="07F46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B11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</w:t>
            </w:r>
          </w:p>
          <w:p w14:paraId="475E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9C4F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vMerge w:val="restart"/>
            <w:noWrap w:val="0"/>
            <w:vAlign w:val="center"/>
          </w:tcPr>
          <w:p w14:paraId="13F29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照片</w:t>
            </w:r>
          </w:p>
          <w:p w14:paraId="1DC8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寸彩照）</w:t>
            </w:r>
          </w:p>
        </w:tc>
      </w:tr>
      <w:tr w14:paraId="271B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73" w:type="dxa"/>
            <w:gridSpan w:val="2"/>
            <w:noWrap w:val="0"/>
            <w:vAlign w:val="center"/>
          </w:tcPr>
          <w:p w14:paraId="0AAC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籍贯</w:t>
            </w:r>
          </w:p>
        </w:tc>
        <w:tc>
          <w:tcPr>
            <w:tcW w:w="751" w:type="dxa"/>
            <w:noWrap w:val="0"/>
            <w:vAlign w:val="center"/>
          </w:tcPr>
          <w:p w14:paraId="13559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662" w:type="dxa"/>
            <w:noWrap w:val="0"/>
            <w:vAlign w:val="center"/>
          </w:tcPr>
          <w:p w14:paraId="17FEC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政治</w:t>
            </w:r>
          </w:p>
          <w:p w14:paraId="4463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面貌</w:t>
            </w:r>
          </w:p>
        </w:tc>
        <w:tc>
          <w:tcPr>
            <w:tcW w:w="1039" w:type="dxa"/>
            <w:noWrap w:val="0"/>
            <w:vAlign w:val="center"/>
          </w:tcPr>
          <w:p w14:paraId="619B1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0CB22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婚姻</w:t>
            </w:r>
          </w:p>
          <w:p w14:paraId="0F9F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状况</w:t>
            </w:r>
          </w:p>
        </w:tc>
        <w:tc>
          <w:tcPr>
            <w:tcW w:w="1170" w:type="dxa"/>
            <w:noWrap w:val="0"/>
            <w:vAlign w:val="center"/>
          </w:tcPr>
          <w:p w14:paraId="5BD6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293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健康</w:t>
            </w:r>
          </w:p>
          <w:p w14:paraId="30BA3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状况</w:t>
            </w:r>
          </w:p>
        </w:tc>
        <w:tc>
          <w:tcPr>
            <w:tcW w:w="960" w:type="dxa"/>
            <w:noWrap w:val="0"/>
            <w:vAlign w:val="center"/>
          </w:tcPr>
          <w:p w14:paraId="533FC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 w14:paraId="11B1E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29B7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373" w:type="dxa"/>
            <w:gridSpan w:val="2"/>
            <w:noWrap w:val="0"/>
            <w:vAlign w:val="center"/>
          </w:tcPr>
          <w:p w14:paraId="5ACB3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家庭住址</w:t>
            </w:r>
          </w:p>
        </w:tc>
        <w:tc>
          <w:tcPr>
            <w:tcW w:w="6390" w:type="dxa"/>
            <w:gridSpan w:val="7"/>
            <w:noWrap w:val="0"/>
            <w:vAlign w:val="center"/>
          </w:tcPr>
          <w:p w14:paraId="31798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 w14:paraId="1C138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3D5A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73" w:type="dxa"/>
            <w:gridSpan w:val="2"/>
            <w:noWrap w:val="0"/>
            <w:vAlign w:val="center"/>
          </w:tcPr>
          <w:p w14:paraId="3DDD8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6390" w:type="dxa"/>
            <w:gridSpan w:val="7"/>
            <w:noWrap w:val="0"/>
            <w:vAlign w:val="center"/>
          </w:tcPr>
          <w:p w14:paraId="1671E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 w14:paraId="57FA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697A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73" w:type="dxa"/>
            <w:gridSpan w:val="2"/>
            <w:noWrap w:val="0"/>
            <w:vAlign w:val="center"/>
          </w:tcPr>
          <w:p w14:paraId="6E0B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毕业</w:t>
            </w:r>
          </w:p>
          <w:p w14:paraId="04137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院校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 w14:paraId="1A2A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77D8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在校</w:t>
            </w:r>
          </w:p>
          <w:p w14:paraId="7079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时间</w:t>
            </w:r>
          </w:p>
        </w:tc>
        <w:tc>
          <w:tcPr>
            <w:tcW w:w="1148" w:type="dxa"/>
            <w:noWrap w:val="0"/>
            <w:vAlign w:val="center"/>
          </w:tcPr>
          <w:p w14:paraId="5273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D27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专业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34C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83D5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参加工</w:t>
            </w:r>
          </w:p>
          <w:p w14:paraId="3CD7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作时间</w:t>
            </w:r>
          </w:p>
        </w:tc>
        <w:tc>
          <w:tcPr>
            <w:tcW w:w="1095" w:type="dxa"/>
            <w:noWrap w:val="0"/>
            <w:vAlign w:val="center"/>
          </w:tcPr>
          <w:p w14:paraId="47B4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</w:tr>
      <w:tr w14:paraId="27C2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373" w:type="dxa"/>
            <w:gridSpan w:val="2"/>
            <w:noWrap w:val="0"/>
            <w:vAlign w:val="center"/>
          </w:tcPr>
          <w:p w14:paraId="2B45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第一</w:t>
            </w:r>
          </w:p>
          <w:p w14:paraId="05E5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学历</w:t>
            </w:r>
          </w:p>
        </w:tc>
        <w:tc>
          <w:tcPr>
            <w:tcW w:w="751" w:type="dxa"/>
            <w:noWrap w:val="0"/>
            <w:vAlign w:val="center"/>
          </w:tcPr>
          <w:p w14:paraId="2EC0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662" w:type="dxa"/>
            <w:noWrap w:val="0"/>
            <w:vAlign w:val="center"/>
          </w:tcPr>
          <w:p w14:paraId="4C4D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039" w:type="dxa"/>
            <w:noWrap w:val="0"/>
            <w:vAlign w:val="center"/>
          </w:tcPr>
          <w:p w14:paraId="7138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784C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相关职业资格证书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48C6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 w14:paraId="7AA3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职称证书</w:t>
            </w:r>
          </w:p>
          <w:p w14:paraId="00B4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2040" w:type="dxa"/>
            <w:gridSpan w:val="3"/>
            <w:vMerge w:val="restart"/>
            <w:noWrap w:val="0"/>
            <w:vAlign w:val="center"/>
          </w:tcPr>
          <w:p w14:paraId="6C1E8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6E2A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373" w:type="dxa"/>
            <w:gridSpan w:val="2"/>
            <w:noWrap w:val="0"/>
            <w:vAlign w:val="center"/>
          </w:tcPr>
          <w:p w14:paraId="2C24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第二</w:t>
            </w:r>
          </w:p>
          <w:p w14:paraId="2CF6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751" w:type="dxa"/>
            <w:noWrap w:val="0"/>
            <w:vAlign w:val="center"/>
          </w:tcPr>
          <w:p w14:paraId="4E10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662" w:type="dxa"/>
            <w:noWrap w:val="0"/>
            <w:vAlign w:val="center"/>
          </w:tcPr>
          <w:p w14:paraId="5B361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039" w:type="dxa"/>
            <w:noWrap w:val="0"/>
            <w:vAlign w:val="center"/>
          </w:tcPr>
          <w:p w14:paraId="2AF6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32E96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 w14:paraId="3011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66107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 w14:paraId="44EDB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3C4A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gridSpan w:val="2"/>
            <w:noWrap w:val="0"/>
            <w:vAlign w:val="center"/>
          </w:tcPr>
          <w:p w14:paraId="0B162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目前单位名称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及电话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205B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17BA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现任职务或岗位</w:t>
            </w:r>
          </w:p>
        </w:tc>
        <w:tc>
          <w:tcPr>
            <w:tcW w:w="1170" w:type="dxa"/>
            <w:noWrap w:val="0"/>
            <w:vAlign w:val="center"/>
          </w:tcPr>
          <w:p w14:paraId="517B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9BD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报名岗位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 w14:paraId="36C1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6F8A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73" w:type="dxa"/>
            <w:gridSpan w:val="2"/>
            <w:noWrap w:val="0"/>
            <w:vAlign w:val="center"/>
          </w:tcPr>
          <w:p w14:paraId="7BDF7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单位地址</w:t>
            </w:r>
          </w:p>
        </w:tc>
        <w:tc>
          <w:tcPr>
            <w:tcW w:w="4770" w:type="dxa"/>
            <w:gridSpan w:val="5"/>
            <w:noWrap w:val="0"/>
            <w:vAlign w:val="center"/>
          </w:tcPr>
          <w:p w14:paraId="6D22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CEC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本人联系电话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 w14:paraId="45AD2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6D7C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803" w:type="dxa"/>
            <w:gridSpan w:val="12"/>
            <w:noWrap w:val="0"/>
            <w:vAlign w:val="center"/>
          </w:tcPr>
          <w:p w14:paraId="7F2A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家庭主要成员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配偶、父母、子女及其他重要关系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</w:p>
        </w:tc>
      </w:tr>
      <w:tr w14:paraId="3F1A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73" w:type="dxa"/>
            <w:gridSpan w:val="2"/>
            <w:noWrap w:val="0"/>
            <w:vAlign w:val="center"/>
          </w:tcPr>
          <w:p w14:paraId="53C4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关系</w:t>
            </w:r>
          </w:p>
        </w:tc>
        <w:tc>
          <w:tcPr>
            <w:tcW w:w="751" w:type="dxa"/>
            <w:noWrap w:val="0"/>
            <w:vAlign w:val="center"/>
          </w:tcPr>
          <w:p w14:paraId="6CD8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姓名</w:t>
            </w:r>
          </w:p>
        </w:tc>
        <w:tc>
          <w:tcPr>
            <w:tcW w:w="662" w:type="dxa"/>
            <w:noWrap w:val="0"/>
            <w:vAlign w:val="center"/>
          </w:tcPr>
          <w:p w14:paraId="1B24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年龄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 w14:paraId="757B1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工作单位或主要情况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55757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家庭住址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7D62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联系方式</w:t>
            </w:r>
          </w:p>
        </w:tc>
      </w:tr>
      <w:tr w14:paraId="54AF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 w14:paraId="1B8D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 w14:paraId="20EB7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662" w:type="dxa"/>
            <w:noWrap w:val="0"/>
            <w:vAlign w:val="center"/>
          </w:tcPr>
          <w:p w14:paraId="008E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 w14:paraId="67A56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59C9C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5C97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0E5F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 w14:paraId="21CB0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 w14:paraId="74C2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662" w:type="dxa"/>
            <w:noWrap w:val="0"/>
            <w:vAlign w:val="center"/>
          </w:tcPr>
          <w:p w14:paraId="5140E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 w14:paraId="3B5B2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34F9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119B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74AB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 w14:paraId="02A6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 w14:paraId="116C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662" w:type="dxa"/>
            <w:noWrap w:val="0"/>
            <w:vAlign w:val="center"/>
          </w:tcPr>
          <w:p w14:paraId="3A4E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 w14:paraId="0730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29C4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4F05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7FCA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 w14:paraId="37BB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39E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49" w:type="dxa"/>
            <w:gridSpan w:val="3"/>
            <w:noWrap w:val="0"/>
            <w:vAlign w:val="center"/>
          </w:tcPr>
          <w:p w14:paraId="184E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96CC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46DAB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480BF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5CB1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 w14:paraId="3D35B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 w14:paraId="6642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49" w:type="dxa"/>
            <w:gridSpan w:val="3"/>
            <w:noWrap w:val="0"/>
            <w:vAlign w:val="center"/>
          </w:tcPr>
          <w:p w14:paraId="434A0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65F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1E12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45985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4A61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1043" w:type="dxa"/>
            <w:noWrap w:val="0"/>
            <w:vAlign w:val="center"/>
          </w:tcPr>
          <w:p w14:paraId="05FFC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工作</w:t>
            </w:r>
          </w:p>
          <w:p w14:paraId="4B62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8760" w:type="dxa"/>
            <w:gridSpan w:val="11"/>
            <w:noWrap w:val="0"/>
            <w:vAlign w:val="center"/>
          </w:tcPr>
          <w:p w14:paraId="0CC2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3D5C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043" w:type="dxa"/>
            <w:noWrap w:val="0"/>
            <w:vAlign w:val="center"/>
          </w:tcPr>
          <w:p w14:paraId="5F9C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教育</w:t>
            </w:r>
          </w:p>
          <w:p w14:paraId="2243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经历</w:t>
            </w:r>
          </w:p>
          <w:p w14:paraId="5048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8760" w:type="dxa"/>
            <w:gridSpan w:val="11"/>
            <w:noWrap w:val="0"/>
            <w:vAlign w:val="center"/>
          </w:tcPr>
          <w:p w14:paraId="3F72F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（小学到大学经历）</w:t>
            </w:r>
          </w:p>
        </w:tc>
      </w:tr>
      <w:tr w14:paraId="7F5A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043" w:type="dxa"/>
            <w:noWrap w:val="0"/>
            <w:vAlign w:val="center"/>
          </w:tcPr>
          <w:p w14:paraId="76EC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奖惩</w:t>
            </w:r>
          </w:p>
          <w:p w14:paraId="2065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8760" w:type="dxa"/>
            <w:gridSpan w:val="11"/>
            <w:noWrap w:val="0"/>
            <w:vAlign w:val="center"/>
          </w:tcPr>
          <w:p w14:paraId="1AC3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6492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803" w:type="dxa"/>
            <w:gridSpan w:val="12"/>
            <w:noWrap w:val="0"/>
            <w:vAlign w:val="center"/>
          </w:tcPr>
          <w:p w14:paraId="25784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自我评价（200字以内）</w:t>
            </w:r>
          </w:p>
        </w:tc>
      </w:tr>
      <w:tr w14:paraId="7E5F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9803" w:type="dxa"/>
            <w:gridSpan w:val="12"/>
            <w:noWrap w:val="0"/>
            <w:vAlign w:val="center"/>
          </w:tcPr>
          <w:p w14:paraId="4B8E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</w:tbl>
    <w:p w14:paraId="7B65DDE5">
      <w:pPr>
        <w:widowControl w:val="0"/>
        <w:spacing w:line="20" w:lineRule="exact"/>
        <w:ind w:right="641"/>
        <w:contextualSpacing/>
        <w:rPr>
          <w:rFonts w:ascii="仿宋_GB2312" w:eastAsia="仿宋_GB2312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701" w:right="1588" w:bottom="1701" w:left="1814" w:header="851" w:footer="1247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29064B-3D2F-433E-9F5F-6BC00CC8CE6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0F488E2-D81F-4225-84F0-7F87A60100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704483-49EE-421D-A87D-24F12DDDC193}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1BA4BE-E234-4EE7-831B-ABFE3D815807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41E1B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AA6F0">
                          <w:pPr>
                            <w:pStyle w:val="13"/>
                            <w:rPr>
                              <w:color w:val="auto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AA6F0">
                    <w:pPr>
                      <w:pStyle w:val="13"/>
                      <w:rPr>
                        <w:color w:val="auto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mirrorMargin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</w:docVars>
  <w:rsids>
    <w:rsidRoot w:val="005C61CD"/>
    <w:rsid w:val="000206A0"/>
    <w:rsid w:val="00024312"/>
    <w:rsid w:val="00031AB5"/>
    <w:rsid w:val="00052F40"/>
    <w:rsid w:val="00066DCA"/>
    <w:rsid w:val="00067608"/>
    <w:rsid w:val="00074EC3"/>
    <w:rsid w:val="000765EA"/>
    <w:rsid w:val="00077B91"/>
    <w:rsid w:val="0008038D"/>
    <w:rsid w:val="00085376"/>
    <w:rsid w:val="000C623A"/>
    <w:rsid w:val="000D25B1"/>
    <w:rsid w:val="000D5036"/>
    <w:rsid w:val="000E4E82"/>
    <w:rsid w:val="000F0FB4"/>
    <w:rsid w:val="000F51CF"/>
    <w:rsid w:val="001029D7"/>
    <w:rsid w:val="00110251"/>
    <w:rsid w:val="0012349E"/>
    <w:rsid w:val="001335BA"/>
    <w:rsid w:val="00134BC7"/>
    <w:rsid w:val="00140EA7"/>
    <w:rsid w:val="001429C0"/>
    <w:rsid w:val="001440CC"/>
    <w:rsid w:val="00161A21"/>
    <w:rsid w:val="0017586F"/>
    <w:rsid w:val="001958DA"/>
    <w:rsid w:val="001A5ABE"/>
    <w:rsid w:val="001A7DE2"/>
    <w:rsid w:val="001B170A"/>
    <w:rsid w:val="001B2E7D"/>
    <w:rsid w:val="001D6314"/>
    <w:rsid w:val="001D6B0A"/>
    <w:rsid w:val="001E10C3"/>
    <w:rsid w:val="001E1DB6"/>
    <w:rsid w:val="0020608A"/>
    <w:rsid w:val="0021055C"/>
    <w:rsid w:val="002234C4"/>
    <w:rsid w:val="00233366"/>
    <w:rsid w:val="00236A8D"/>
    <w:rsid w:val="00265C60"/>
    <w:rsid w:val="0028234E"/>
    <w:rsid w:val="002863B7"/>
    <w:rsid w:val="00291C81"/>
    <w:rsid w:val="002A1C69"/>
    <w:rsid w:val="002A315C"/>
    <w:rsid w:val="002A40E1"/>
    <w:rsid w:val="002A4474"/>
    <w:rsid w:val="002A6EF4"/>
    <w:rsid w:val="002B7A78"/>
    <w:rsid w:val="002E33DE"/>
    <w:rsid w:val="002F0C22"/>
    <w:rsid w:val="002F1B5F"/>
    <w:rsid w:val="003001B2"/>
    <w:rsid w:val="003022ED"/>
    <w:rsid w:val="0030411C"/>
    <w:rsid w:val="003049B8"/>
    <w:rsid w:val="003058DB"/>
    <w:rsid w:val="00314CF6"/>
    <w:rsid w:val="00315E15"/>
    <w:rsid w:val="00320190"/>
    <w:rsid w:val="003227E6"/>
    <w:rsid w:val="00333C1E"/>
    <w:rsid w:val="00347ECF"/>
    <w:rsid w:val="003576AF"/>
    <w:rsid w:val="00362E30"/>
    <w:rsid w:val="00371B5F"/>
    <w:rsid w:val="00377070"/>
    <w:rsid w:val="00395559"/>
    <w:rsid w:val="003C7123"/>
    <w:rsid w:val="003D0D1D"/>
    <w:rsid w:val="003D5AFD"/>
    <w:rsid w:val="003E2F44"/>
    <w:rsid w:val="003E5491"/>
    <w:rsid w:val="004003D5"/>
    <w:rsid w:val="00407905"/>
    <w:rsid w:val="004136CD"/>
    <w:rsid w:val="0042036B"/>
    <w:rsid w:val="0045333D"/>
    <w:rsid w:val="00460A41"/>
    <w:rsid w:val="00464C45"/>
    <w:rsid w:val="0046783C"/>
    <w:rsid w:val="00476661"/>
    <w:rsid w:val="004876DE"/>
    <w:rsid w:val="00494FBB"/>
    <w:rsid w:val="004A4574"/>
    <w:rsid w:val="004A7EE2"/>
    <w:rsid w:val="004C7BA8"/>
    <w:rsid w:val="004D4D70"/>
    <w:rsid w:val="004D799D"/>
    <w:rsid w:val="004F3FB7"/>
    <w:rsid w:val="004F4FB5"/>
    <w:rsid w:val="0050066D"/>
    <w:rsid w:val="00510EF6"/>
    <w:rsid w:val="00520428"/>
    <w:rsid w:val="005209F2"/>
    <w:rsid w:val="00543DFC"/>
    <w:rsid w:val="00546EED"/>
    <w:rsid w:val="00552F04"/>
    <w:rsid w:val="00570B7B"/>
    <w:rsid w:val="0057256B"/>
    <w:rsid w:val="00574696"/>
    <w:rsid w:val="005831F0"/>
    <w:rsid w:val="0058685C"/>
    <w:rsid w:val="00597047"/>
    <w:rsid w:val="005A201C"/>
    <w:rsid w:val="005C61CD"/>
    <w:rsid w:val="00622079"/>
    <w:rsid w:val="00625D96"/>
    <w:rsid w:val="00633736"/>
    <w:rsid w:val="00654553"/>
    <w:rsid w:val="0067206C"/>
    <w:rsid w:val="00674B9B"/>
    <w:rsid w:val="00680F2B"/>
    <w:rsid w:val="0068276D"/>
    <w:rsid w:val="00687EE9"/>
    <w:rsid w:val="006958D2"/>
    <w:rsid w:val="006A3A8D"/>
    <w:rsid w:val="006B438A"/>
    <w:rsid w:val="006C00B4"/>
    <w:rsid w:val="006C0A5A"/>
    <w:rsid w:val="006E61F7"/>
    <w:rsid w:val="006F0F7B"/>
    <w:rsid w:val="00740BA4"/>
    <w:rsid w:val="007414D2"/>
    <w:rsid w:val="007433BA"/>
    <w:rsid w:val="00747BEA"/>
    <w:rsid w:val="00750304"/>
    <w:rsid w:val="00750A2E"/>
    <w:rsid w:val="00752A69"/>
    <w:rsid w:val="007665EA"/>
    <w:rsid w:val="0077457E"/>
    <w:rsid w:val="00786EB6"/>
    <w:rsid w:val="007930B2"/>
    <w:rsid w:val="0079674D"/>
    <w:rsid w:val="007A4061"/>
    <w:rsid w:val="007A7837"/>
    <w:rsid w:val="007B4E59"/>
    <w:rsid w:val="007D4F6D"/>
    <w:rsid w:val="007F4B92"/>
    <w:rsid w:val="0080248E"/>
    <w:rsid w:val="00815E9E"/>
    <w:rsid w:val="00824F3A"/>
    <w:rsid w:val="008545FD"/>
    <w:rsid w:val="00877C22"/>
    <w:rsid w:val="0088062B"/>
    <w:rsid w:val="00885423"/>
    <w:rsid w:val="008870CE"/>
    <w:rsid w:val="008B0A07"/>
    <w:rsid w:val="008B1B21"/>
    <w:rsid w:val="008B50DE"/>
    <w:rsid w:val="008B5598"/>
    <w:rsid w:val="008C041F"/>
    <w:rsid w:val="008D078F"/>
    <w:rsid w:val="008F7654"/>
    <w:rsid w:val="009079BB"/>
    <w:rsid w:val="009205B4"/>
    <w:rsid w:val="0092451F"/>
    <w:rsid w:val="00925287"/>
    <w:rsid w:val="00925B3B"/>
    <w:rsid w:val="0093643E"/>
    <w:rsid w:val="00951CD2"/>
    <w:rsid w:val="00971BD6"/>
    <w:rsid w:val="00982CF0"/>
    <w:rsid w:val="009868DC"/>
    <w:rsid w:val="00992E20"/>
    <w:rsid w:val="009B702C"/>
    <w:rsid w:val="009C6A38"/>
    <w:rsid w:val="009C6B74"/>
    <w:rsid w:val="009F03AC"/>
    <w:rsid w:val="00A166C1"/>
    <w:rsid w:val="00A17581"/>
    <w:rsid w:val="00A23818"/>
    <w:rsid w:val="00A239B4"/>
    <w:rsid w:val="00A365D0"/>
    <w:rsid w:val="00A43CA0"/>
    <w:rsid w:val="00A542DA"/>
    <w:rsid w:val="00A73E24"/>
    <w:rsid w:val="00A76919"/>
    <w:rsid w:val="00A97148"/>
    <w:rsid w:val="00AA72DE"/>
    <w:rsid w:val="00AB233E"/>
    <w:rsid w:val="00AB7A76"/>
    <w:rsid w:val="00AC651C"/>
    <w:rsid w:val="00AD647A"/>
    <w:rsid w:val="00B20A5C"/>
    <w:rsid w:val="00B31E38"/>
    <w:rsid w:val="00B346A7"/>
    <w:rsid w:val="00B365D5"/>
    <w:rsid w:val="00B52879"/>
    <w:rsid w:val="00B7219D"/>
    <w:rsid w:val="00B90CC8"/>
    <w:rsid w:val="00BB2F52"/>
    <w:rsid w:val="00BB4610"/>
    <w:rsid w:val="00BB492D"/>
    <w:rsid w:val="00BB6E7C"/>
    <w:rsid w:val="00BE50D3"/>
    <w:rsid w:val="00BF1806"/>
    <w:rsid w:val="00BF3632"/>
    <w:rsid w:val="00C07169"/>
    <w:rsid w:val="00C14D8B"/>
    <w:rsid w:val="00C22E74"/>
    <w:rsid w:val="00C32F89"/>
    <w:rsid w:val="00C42494"/>
    <w:rsid w:val="00C67318"/>
    <w:rsid w:val="00C76C1D"/>
    <w:rsid w:val="00C87034"/>
    <w:rsid w:val="00CB4F46"/>
    <w:rsid w:val="00CC581E"/>
    <w:rsid w:val="00CE19F7"/>
    <w:rsid w:val="00CE2BBF"/>
    <w:rsid w:val="00CE6F1B"/>
    <w:rsid w:val="00CF02C3"/>
    <w:rsid w:val="00CF15F1"/>
    <w:rsid w:val="00D0119E"/>
    <w:rsid w:val="00D20C22"/>
    <w:rsid w:val="00D36140"/>
    <w:rsid w:val="00D5187D"/>
    <w:rsid w:val="00D56AE9"/>
    <w:rsid w:val="00D626A5"/>
    <w:rsid w:val="00D63053"/>
    <w:rsid w:val="00D63214"/>
    <w:rsid w:val="00D63E8D"/>
    <w:rsid w:val="00D65F17"/>
    <w:rsid w:val="00D6753F"/>
    <w:rsid w:val="00D87822"/>
    <w:rsid w:val="00D93F19"/>
    <w:rsid w:val="00DA4FD2"/>
    <w:rsid w:val="00DA6A87"/>
    <w:rsid w:val="00DC2219"/>
    <w:rsid w:val="00DC3DCF"/>
    <w:rsid w:val="00DD3694"/>
    <w:rsid w:val="00DD4F96"/>
    <w:rsid w:val="00DE3C45"/>
    <w:rsid w:val="00DE6AFC"/>
    <w:rsid w:val="00DF124F"/>
    <w:rsid w:val="00DF2F36"/>
    <w:rsid w:val="00DF2FEA"/>
    <w:rsid w:val="00DF4174"/>
    <w:rsid w:val="00DF6F29"/>
    <w:rsid w:val="00E03E36"/>
    <w:rsid w:val="00E1140A"/>
    <w:rsid w:val="00E163DD"/>
    <w:rsid w:val="00E21EE9"/>
    <w:rsid w:val="00E25935"/>
    <w:rsid w:val="00E260F7"/>
    <w:rsid w:val="00E3149B"/>
    <w:rsid w:val="00E4154B"/>
    <w:rsid w:val="00E93056"/>
    <w:rsid w:val="00E97A86"/>
    <w:rsid w:val="00EA202A"/>
    <w:rsid w:val="00EB0BBF"/>
    <w:rsid w:val="00EB3A08"/>
    <w:rsid w:val="00EB4C1F"/>
    <w:rsid w:val="00EB711B"/>
    <w:rsid w:val="00EB72FC"/>
    <w:rsid w:val="00ED5266"/>
    <w:rsid w:val="00ED52A5"/>
    <w:rsid w:val="00EE00D2"/>
    <w:rsid w:val="00EE7002"/>
    <w:rsid w:val="00EF3F7D"/>
    <w:rsid w:val="00EF67B2"/>
    <w:rsid w:val="00F0506B"/>
    <w:rsid w:val="00F075EF"/>
    <w:rsid w:val="00F16145"/>
    <w:rsid w:val="00F25338"/>
    <w:rsid w:val="00F55536"/>
    <w:rsid w:val="00F61587"/>
    <w:rsid w:val="00F67225"/>
    <w:rsid w:val="00F72F43"/>
    <w:rsid w:val="00F83E81"/>
    <w:rsid w:val="00F87573"/>
    <w:rsid w:val="00F90CB9"/>
    <w:rsid w:val="00FB699B"/>
    <w:rsid w:val="00FD041B"/>
    <w:rsid w:val="00FE0379"/>
    <w:rsid w:val="01062069"/>
    <w:rsid w:val="0167398B"/>
    <w:rsid w:val="018B7450"/>
    <w:rsid w:val="03F32506"/>
    <w:rsid w:val="047C599F"/>
    <w:rsid w:val="048D1E67"/>
    <w:rsid w:val="05F77CEB"/>
    <w:rsid w:val="074A3B33"/>
    <w:rsid w:val="08AE22F2"/>
    <w:rsid w:val="09BC4A90"/>
    <w:rsid w:val="0AB30B7A"/>
    <w:rsid w:val="0AF52007"/>
    <w:rsid w:val="0C9E047D"/>
    <w:rsid w:val="0E15476E"/>
    <w:rsid w:val="0F9861B1"/>
    <w:rsid w:val="10E2302E"/>
    <w:rsid w:val="10E5667A"/>
    <w:rsid w:val="11F51902"/>
    <w:rsid w:val="13182C38"/>
    <w:rsid w:val="166938A9"/>
    <w:rsid w:val="185E2F99"/>
    <w:rsid w:val="189758F9"/>
    <w:rsid w:val="18C64FE3"/>
    <w:rsid w:val="1AA255DC"/>
    <w:rsid w:val="1F0D396C"/>
    <w:rsid w:val="20AC1F93"/>
    <w:rsid w:val="20E437B2"/>
    <w:rsid w:val="239D2DE4"/>
    <w:rsid w:val="248D4C07"/>
    <w:rsid w:val="24B31941"/>
    <w:rsid w:val="263A0DBE"/>
    <w:rsid w:val="26600825"/>
    <w:rsid w:val="29B03871"/>
    <w:rsid w:val="2A524929"/>
    <w:rsid w:val="2D344B83"/>
    <w:rsid w:val="2DE27D71"/>
    <w:rsid w:val="2E072DC2"/>
    <w:rsid w:val="2E3754F1"/>
    <w:rsid w:val="2E755089"/>
    <w:rsid w:val="2F002EAC"/>
    <w:rsid w:val="30073ABF"/>
    <w:rsid w:val="33D75E9F"/>
    <w:rsid w:val="37517D16"/>
    <w:rsid w:val="37991E68"/>
    <w:rsid w:val="39335925"/>
    <w:rsid w:val="3C5814E9"/>
    <w:rsid w:val="3D143CBF"/>
    <w:rsid w:val="3F353E7D"/>
    <w:rsid w:val="41865F58"/>
    <w:rsid w:val="42864EB0"/>
    <w:rsid w:val="42A43DAE"/>
    <w:rsid w:val="43F14D5A"/>
    <w:rsid w:val="446C50D1"/>
    <w:rsid w:val="447A6AFE"/>
    <w:rsid w:val="453E18DA"/>
    <w:rsid w:val="455F7AA2"/>
    <w:rsid w:val="47490848"/>
    <w:rsid w:val="483E7E42"/>
    <w:rsid w:val="48E17742"/>
    <w:rsid w:val="4A1672C9"/>
    <w:rsid w:val="4E404914"/>
    <w:rsid w:val="4E4D7031"/>
    <w:rsid w:val="4EF25AD7"/>
    <w:rsid w:val="50306C0B"/>
    <w:rsid w:val="51624BA2"/>
    <w:rsid w:val="521340EE"/>
    <w:rsid w:val="55050666"/>
    <w:rsid w:val="576B5048"/>
    <w:rsid w:val="57FB365A"/>
    <w:rsid w:val="57FE314A"/>
    <w:rsid w:val="595258C3"/>
    <w:rsid w:val="5967369D"/>
    <w:rsid w:val="5C6C0FCA"/>
    <w:rsid w:val="5E021BE6"/>
    <w:rsid w:val="5E6C0571"/>
    <w:rsid w:val="5F3C1128"/>
    <w:rsid w:val="5FA02DB5"/>
    <w:rsid w:val="60DF5496"/>
    <w:rsid w:val="611F2F6D"/>
    <w:rsid w:val="64986E00"/>
    <w:rsid w:val="64AE4338"/>
    <w:rsid w:val="64FB2EEB"/>
    <w:rsid w:val="67656D42"/>
    <w:rsid w:val="67C24194"/>
    <w:rsid w:val="68021907"/>
    <w:rsid w:val="6A49294B"/>
    <w:rsid w:val="6B640A67"/>
    <w:rsid w:val="6B847FC5"/>
    <w:rsid w:val="6E9F35BE"/>
    <w:rsid w:val="6F215C44"/>
    <w:rsid w:val="721F290F"/>
    <w:rsid w:val="7280536A"/>
    <w:rsid w:val="72A44CAC"/>
    <w:rsid w:val="73D9089C"/>
    <w:rsid w:val="74732A9E"/>
    <w:rsid w:val="74DA48CB"/>
    <w:rsid w:val="76B75180"/>
    <w:rsid w:val="774E334F"/>
    <w:rsid w:val="777D59E2"/>
    <w:rsid w:val="79D416AC"/>
    <w:rsid w:val="7B160627"/>
    <w:rsid w:val="7D1172F8"/>
    <w:rsid w:val="7F6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3"/>
    <w:autoRedefine/>
    <w:qFormat/>
    <w:uiPriority w:val="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4"/>
    <w:autoRedefine/>
    <w:qFormat/>
    <w:uiPriority w:val="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5"/>
    <w:autoRedefine/>
    <w:qFormat/>
    <w:uiPriority w:val="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4"/>
    <w:basedOn w:val="1"/>
    <w:next w:val="1"/>
    <w:link w:val="26"/>
    <w:autoRedefine/>
    <w:qFormat/>
    <w:uiPriority w:val="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5"/>
    <w:basedOn w:val="1"/>
    <w:next w:val="1"/>
    <w:link w:val="27"/>
    <w:autoRedefine/>
    <w:qFormat/>
    <w:uiPriority w:val="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6"/>
    <w:basedOn w:val="1"/>
    <w:next w:val="1"/>
    <w:link w:val="28"/>
    <w:autoRedefine/>
    <w:qFormat/>
    <w:uiPriority w:val="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8">
    <w:name w:val="heading 7"/>
    <w:basedOn w:val="1"/>
    <w:next w:val="1"/>
    <w:link w:val="29"/>
    <w:autoRedefine/>
    <w:qFormat/>
    <w:uiPriority w:val="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8"/>
    <w:basedOn w:val="1"/>
    <w:next w:val="1"/>
    <w:link w:val="30"/>
    <w:autoRedefine/>
    <w:qFormat/>
    <w:uiPriority w:val="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10">
    <w:name w:val="heading 9"/>
    <w:basedOn w:val="1"/>
    <w:next w:val="1"/>
    <w:link w:val="31"/>
    <w:autoRedefine/>
    <w:qFormat/>
    <w:uiPriority w:val="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20">
    <w:name w:val="Default Paragraph Font"/>
    <w:autoRedefine/>
    <w:semiHidden/>
    <w:qFormat/>
    <w:uiPriority w:val="99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Date"/>
    <w:basedOn w:val="1"/>
    <w:next w:val="1"/>
    <w:link w:val="48"/>
    <w:autoRedefine/>
    <w:semiHidden/>
    <w:qFormat/>
    <w:uiPriority w:val="99"/>
    <w:pPr>
      <w:ind w:left="100" w:leftChars="2500"/>
    </w:pPr>
  </w:style>
  <w:style w:type="paragraph" w:styleId="13">
    <w:name w:val="footer"/>
    <w:basedOn w:val="1"/>
    <w:link w:val="47"/>
    <w:autoRedefine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autoRedefine/>
    <w:qFormat/>
    <w:uiPriority w:val="9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16">
    <w:name w:val="Normal (Web)"/>
    <w:basedOn w:val="1"/>
    <w:autoRedefine/>
    <w:qFormat/>
    <w:lock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link w:val="32"/>
    <w:autoRedefine/>
    <w:qFormat/>
    <w:uiPriority w:val="99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table" w:styleId="19">
    <w:name w:val="Table Grid"/>
    <w:basedOn w:val="18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autoRedefine/>
    <w:qFormat/>
    <w:uiPriority w:val="99"/>
    <w:rPr>
      <w:rFonts w:cs="Times New Roman"/>
      <w:b/>
      <w:bCs/>
    </w:rPr>
  </w:style>
  <w:style w:type="character" w:styleId="22">
    <w:name w:val="Emphasis"/>
    <w:basedOn w:val="20"/>
    <w:autoRedefine/>
    <w:qFormat/>
    <w:uiPriority w:val="99"/>
    <w:rPr>
      <w:rFonts w:cs="Times New Roman"/>
      <w:i/>
      <w:iCs/>
    </w:rPr>
  </w:style>
  <w:style w:type="character" w:customStyle="1" w:styleId="23">
    <w:name w:val="Heading 1 Char"/>
    <w:basedOn w:val="20"/>
    <w:link w:val="2"/>
    <w:autoRedefine/>
    <w:qFormat/>
    <w:locked/>
    <w:uiPriority w:val="9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4">
    <w:name w:val="Heading 2 Char"/>
    <w:basedOn w:val="20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5">
    <w:name w:val="Heading 3 Char"/>
    <w:basedOn w:val="20"/>
    <w:link w:val="4"/>
    <w:autoRedefine/>
    <w:qFormat/>
    <w:locked/>
    <w:uiPriority w:val="99"/>
    <w:rPr>
      <w:rFonts w:ascii="Cambria" w:hAnsi="Cambria" w:eastAsia="宋体" w:cs="Times New Roman"/>
      <w:b/>
      <w:bCs/>
      <w:color w:val="4F81BD"/>
    </w:rPr>
  </w:style>
  <w:style w:type="character" w:customStyle="1" w:styleId="26">
    <w:name w:val="Heading 4 Char"/>
    <w:basedOn w:val="20"/>
    <w:link w:val="5"/>
    <w:autoRedefine/>
    <w:qFormat/>
    <w:locked/>
    <w:uiPriority w:val="9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7">
    <w:name w:val="Heading 5 Char"/>
    <w:basedOn w:val="20"/>
    <w:link w:val="6"/>
    <w:autoRedefine/>
    <w:qFormat/>
    <w:locked/>
    <w:uiPriority w:val="99"/>
    <w:rPr>
      <w:rFonts w:ascii="Cambria" w:hAnsi="Cambria" w:eastAsia="宋体" w:cs="Times New Roman"/>
      <w:color w:val="243F60"/>
    </w:rPr>
  </w:style>
  <w:style w:type="character" w:customStyle="1" w:styleId="28">
    <w:name w:val="Heading 6 Char"/>
    <w:basedOn w:val="20"/>
    <w:link w:val="7"/>
    <w:autoRedefine/>
    <w:qFormat/>
    <w:locked/>
    <w:uiPriority w:val="99"/>
    <w:rPr>
      <w:rFonts w:ascii="Cambria" w:hAnsi="Cambria" w:eastAsia="宋体" w:cs="Times New Roman"/>
      <w:i/>
      <w:iCs/>
      <w:color w:val="243F60"/>
    </w:rPr>
  </w:style>
  <w:style w:type="character" w:customStyle="1" w:styleId="29">
    <w:name w:val="Heading 7 Char"/>
    <w:basedOn w:val="20"/>
    <w:link w:val="8"/>
    <w:autoRedefine/>
    <w:qFormat/>
    <w:locked/>
    <w:uiPriority w:val="99"/>
    <w:rPr>
      <w:rFonts w:ascii="Cambria" w:hAnsi="Cambria" w:eastAsia="宋体" w:cs="Times New Roman"/>
      <w:i/>
      <w:iCs/>
      <w:color w:val="404040"/>
    </w:rPr>
  </w:style>
  <w:style w:type="character" w:customStyle="1" w:styleId="30">
    <w:name w:val="Heading 8 Char"/>
    <w:basedOn w:val="20"/>
    <w:link w:val="9"/>
    <w:autoRedefine/>
    <w:qFormat/>
    <w:locked/>
    <w:uiPriority w:val="9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1">
    <w:name w:val="Heading 9 Char"/>
    <w:basedOn w:val="20"/>
    <w:link w:val="10"/>
    <w:autoRedefine/>
    <w:qFormat/>
    <w:locked/>
    <w:uiPriority w:val="9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2">
    <w:name w:val="Title Char"/>
    <w:basedOn w:val="20"/>
    <w:link w:val="17"/>
    <w:autoRedefine/>
    <w:qFormat/>
    <w:locked/>
    <w:uiPriority w:val="99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33">
    <w:name w:val="Subtitle Char"/>
    <w:basedOn w:val="20"/>
    <w:link w:val="15"/>
    <w:autoRedefine/>
    <w:qFormat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34">
    <w:name w:val="No Spacing"/>
    <w:autoRedefine/>
    <w:qFormat/>
    <w:uiPriority w:val="99"/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35">
    <w:name w:val="List Paragraph"/>
    <w:basedOn w:val="1"/>
    <w:autoRedefine/>
    <w:qFormat/>
    <w:uiPriority w:val="99"/>
    <w:pPr>
      <w:ind w:left="720"/>
      <w:contextualSpacing/>
    </w:pPr>
  </w:style>
  <w:style w:type="paragraph" w:styleId="36">
    <w:name w:val="Quote"/>
    <w:basedOn w:val="1"/>
    <w:next w:val="1"/>
    <w:link w:val="37"/>
    <w:autoRedefine/>
    <w:qFormat/>
    <w:uiPriority w:val="99"/>
    <w:rPr>
      <w:i/>
      <w:iCs/>
      <w:color w:val="000000"/>
    </w:rPr>
  </w:style>
  <w:style w:type="character" w:customStyle="1" w:styleId="37">
    <w:name w:val="Quote Char"/>
    <w:basedOn w:val="20"/>
    <w:link w:val="36"/>
    <w:autoRedefine/>
    <w:qFormat/>
    <w:locked/>
    <w:uiPriority w:val="99"/>
    <w:rPr>
      <w:rFonts w:cs="Times New Roman"/>
      <w:i/>
      <w:iCs/>
      <w:color w:val="000000"/>
    </w:rPr>
  </w:style>
  <w:style w:type="paragraph" w:styleId="38">
    <w:name w:val="Intense Quote"/>
    <w:basedOn w:val="1"/>
    <w:next w:val="1"/>
    <w:link w:val="39"/>
    <w:autoRedefine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9">
    <w:name w:val="Intense Quote Char"/>
    <w:basedOn w:val="20"/>
    <w:link w:val="38"/>
    <w:autoRedefine/>
    <w:qFormat/>
    <w:locked/>
    <w:uiPriority w:val="99"/>
    <w:rPr>
      <w:rFonts w:cs="Times New Roman"/>
      <w:b/>
      <w:bCs/>
      <w:i/>
      <w:iCs/>
      <w:color w:val="4F81BD"/>
    </w:rPr>
  </w:style>
  <w:style w:type="character" w:customStyle="1" w:styleId="40">
    <w:name w:val="Subtle Emphasis"/>
    <w:basedOn w:val="20"/>
    <w:autoRedefine/>
    <w:qFormat/>
    <w:uiPriority w:val="99"/>
    <w:rPr>
      <w:rFonts w:cs="Times New Roman"/>
      <w:i/>
      <w:iCs/>
      <w:color w:val="808080"/>
    </w:rPr>
  </w:style>
  <w:style w:type="character" w:customStyle="1" w:styleId="41">
    <w:name w:val="Intense Emphasis"/>
    <w:basedOn w:val="20"/>
    <w:autoRedefine/>
    <w:qFormat/>
    <w:uiPriority w:val="99"/>
    <w:rPr>
      <w:rFonts w:cs="Times New Roman"/>
      <w:b/>
      <w:bCs/>
      <w:i/>
      <w:iCs/>
      <w:color w:val="4F81BD"/>
    </w:rPr>
  </w:style>
  <w:style w:type="character" w:customStyle="1" w:styleId="42">
    <w:name w:val="Subtle Reference"/>
    <w:basedOn w:val="20"/>
    <w:autoRedefine/>
    <w:qFormat/>
    <w:uiPriority w:val="99"/>
    <w:rPr>
      <w:rFonts w:cs="Times New Roman"/>
      <w:smallCaps/>
      <w:color w:val="C0504D"/>
      <w:u w:val="single"/>
    </w:rPr>
  </w:style>
  <w:style w:type="character" w:customStyle="1" w:styleId="43">
    <w:name w:val="Intense Reference"/>
    <w:basedOn w:val="20"/>
    <w:autoRedefine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4">
    <w:name w:val="Book Title"/>
    <w:basedOn w:val="20"/>
    <w:autoRedefine/>
    <w:qFormat/>
    <w:uiPriority w:val="99"/>
    <w:rPr>
      <w:rFonts w:cs="Times New Roman"/>
      <w:b/>
      <w:bCs/>
      <w:smallCaps/>
      <w:spacing w:val="5"/>
    </w:rPr>
  </w:style>
  <w:style w:type="paragraph" w:customStyle="1" w:styleId="45">
    <w:name w:val="TOC Heading"/>
    <w:basedOn w:val="2"/>
    <w:next w:val="1"/>
    <w:autoRedefine/>
    <w:qFormat/>
    <w:uiPriority w:val="99"/>
    <w:pPr>
      <w:outlineLvl w:val="9"/>
    </w:pPr>
  </w:style>
  <w:style w:type="character" w:customStyle="1" w:styleId="46">
    <w:name w:val="Header Char"/>
    <w:basedOn w:val="20"/>
    <w:link w:val="1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47">
    <w:name w:val="Footer Char"/>
    <w:basedOn w:val="20"/>
    <w:link w:val="1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48">
    <w:name w:val="Date Char"/>
    <w:basedOn w:val="20"/>
    <w:link w:val="12"/>
    <w:autoRedefine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2127</Words>
  <Characters>2218</Characters>
  <Lines>0</Lines>
  <Paragraphs>0</Paragraphs>
  <TotalTime>95</TotalTime>
  <ScaleCrop>false</ScaleCrop>
  <LinksUpToDate>false</LinksUpToDate>
  <CharactersWithSpaces>2234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2021-09-10T01:14:00Z</dcterms:created>
  <dc:creator>信达担保公司</dc:creator>
  <cp:lastModifiedBy>开心果</cp:lastModifiedBy>
  <cp:lastPrinted>2024-11-05T01:15:00Z</cp:lastPrinted>
  <dcterms:modified xsi:type="dcterms:W3CDTF">2024-11-05T03:16:40Z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AA1FFB96F4BA440FB14F31385FD158B6_13</vt:lpwstr>
  </property>
</Properties>
</file>