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0" w:after="120"/>
        <w:rPr>
          <w:rFonts w:hint="default" w:ascii="Arial" w:hAnsi="Arial"/>
          <w:color w:val="0F243E"/>
          <w:sz w:val="56"/>
          <w:szCs w:val="56"/>
          <w:lang w:val="en-US" w:eastAsia="zh-CN"/>
        </w:rPr>
      </w:pPr>
      <w:r>
        <w:rPr>
          <w:rFonts w:hint="eastAsia" w:ascii="Arial" w:hAnsi="Arial"/>
          <w:color w:val="0F243E"/>
          <w:sz w:val="56"/>
          <w:szCs w:val="56"/>
          <w:lang w:val="en-US" w:eastAsia="zh-CN"/>
        </w:rPr>
        <w:t>员工信息登记</w:t>
      </w:r>
      <w:bookmarkStart w:id="0" w:name="_GoBack"/>
      <w:bookmarkEnd w:id="0"/>
      <w:r>
        <w:rPr>
          <w:rFonts w:hint="eastAsia" w:ascii="Arial" w:hAnsi="Arial"/>
          <w:color w:val="0F243E"/>
          <w:sz w:val="56"/>
          <w:szCs w:val="56"/>
          <w:lang w:val="en-US" w:eastAsia="zh-CN"/>
        </w:rPr>
        <w:t>表</w:t>
      </w:r>
    </w:p>
    <w:p>
      <w:pPr>
        <w:pStyle w:val="11"/>
        <w:rPr>
          <w:rFonts w:ascii="Arial" w:hAnsi="Arial"/>
          <w:sz w:val="18"/>
          <w:szCs w:val="18"/>
          <w:lang w:eastAsia="zh-CN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743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highlight w:val="none"/>
                <w:lang w:eastAsia="zh-CN"/>
              </w:rPr>
              <w:t>职位</w:t>
            </w:r>
            <w:r>
              <w:rPr>
                <w:rFonts w:ascii="Arial" w:hAnsi="Arial"/>
                <w:b/>
                <w:sz w:val="18"/>
                <w:szCs w:val="18"/>
                <w:highlight w:val="none"/>
              </w:rPr>
              <w:t>: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11"/>
              <w:jc w:val="both"/>
              <w:rPr>
                <w:rFonts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填写日期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hint="eastAsia" w:ascii="Arial" w:hAnsi="Arial"/>
                <w:b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b w:val="0"/>
                <w:bCs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</w:tc>
      </w:tr>
    </w:tbl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Arial" w:hAnsi="Arial"/>
          <w:sz w:val="21"/>
          <w:szCs w:val="21"/>
          <w:lang w:eastAsia="zh-CN"/>
        </w:rPr>
      </w:pPr>
      <w:r>
        <w:rPr>
          <w:rFonts w:hint="eastAsia" w:ascii="Arial" w:hAnsi="Arial"/>
          <w:sz w:val="21"/>
          <w:szCs w:val="21"/>
          <w:lang w:eastAsia="zh-CN"/>
        </w:rPr>
        <w:t>个人信息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75"/>
        <w:gridCol w:w="1515"/>
        <w:gridCol w:w="22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</w:rPr>
              <w:t>姓名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noWrap w:val="0"/>
            <w:vAlign w:val="top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</w:rPr>
            </w:pPr>
          </w:p>
          <w:p>
            <w:pPr>
              <w:pStyle w:val="11"/>
              <w:ind w:firstLine="281" w:firstLineChars="100"/>
              <w:jc w:val="both"/>
              <w:rPr>
                <w:rFonts w:hint="eastAsia" w:ascii="Arial" w:hAnsi="Arial"/>
                <w:b/>
                <w:sz w:val="28"/>
                <w:szCs w:val="28"/>
              </w:rPr>
            </w:pPr>
            <w:r>
              <w:rPr>
                <w:rFonts w:hint="eastAsia" w:ascii="Arial" w:hAnsi="Arial"/>
                <w:b/>
                <w:sz w:val="28"/>
                <w:szCs w:val="28"/>
              </w:rPr>
              <w:t>照</w:t>
            </w:r>
            <w:r>
              <w:rPr>
                <w:rFonts w:hint="eastAsia" w:ascii="Arial" w:hAnsi="Arial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/>
                <w:b/>
                <w:sz w:val="28"/>
                <w:szCs w:val="28"/>
              </w:rPr>
              <w:t>片</w:t>
            </w:r>
          </w:p>
          <w:p>
            <w:pPr>
              <w:pStyle w:val="11"/>
              <w:jc w:val="center"/>
              <w:rPr>
                <w:rFonts w:hint="eastAsia"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是否有居住证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</w:rPr>
              <w:t>出生日期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</w:rPr>
              <w:t>身份证号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户籍地址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居住地址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58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紧急联系人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紧急联系人电话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</w:p>
        </w:tc>
      </w:tr>
    </w:tbl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left"/>
        <w:textAlignment w:val="auto"/>
        <w:outlineLvl w:val="1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hint="eastAsia" w:ascii="Arial" w:hAnsi="Arial"/>
          <w:sz w:val="21"/>
          <w:szCs w:val="21"/>
          <w:lang w:eastAsia="zh-CN"/>
        </w:rPr>
        <w:t>家庭信息</w:t>
      </w:r>
      <w:r>
        <w:rPr>
          <w:rFonts w:hint="eastAsia" w:ascii="Arial" w:hAnsi="Arial"/>
          <w:b/>
          <w:caps/>
          <w:sz w:val="18"/>
          <w:szCs w:val="18"/>
          <w:lang w:eastAsia="zh-CN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85"/>
        <w:gridCol w:w="1605"/>
        <w:gridCol w:w="159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2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08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60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</w:rPr>
              <w:t>年龄</w:t>
            </w:r>
          </w:p>
        </w:tc>
        <w:tc>
          <w:tcPr>
            <w:tcW w:w="159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职业</w:t>
            </w:r>
          </w:p>
        </w:tc>
        <w:tc>
          <w:tcPr>
            <w:tcW w:w="276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28" w:type="dxa"/>
            <w:noWrap w:val="0"/>
            <w:vAlign w:val="top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both"/>
              <w:rPr>
                <w:rFonts w:hint="eastAsia"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028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Arial" w:hAnsi="Arial"/>
          <w:b w:val="0"/>
          <w:bCs/>
          <w:caps/>
          <w:sz w:val="18"/>
          <w:szCs w:val="18"/>
          <w:lang w:val="en-US" w:eastAsia="zh-CN" w:bidi="ar-SA"/>
        </w:rPr>
      </w:pPr>
      <w:r>
        <w:rPr>
          <w:rFonts w:hint="eastAsia" w:ascii="Arial" w:hAnsi="Arial"/>
          <w:b/>
          <w:caps/>
          <w:sz w:val="21"/>
          <w:szCs w:val="21"/>
          <w:lang w:eastAsia="zh-CN"/>
        </w:rPr>
        <w:t xml:space="preserve"> </w:t>
      </w:r>
      <w:r>
        <w:rPr>
          <w:rFonts w:hint="eastAsia" w:ascii="Arial" w:hAnsi="Arial"/>
          <w:b/>
          <w:caps/>
          <w:sz w:val="21"/>
          <w:szCs w:val="21"/>
          <w:lang w:val="en-US" w:eastAsia="zh-CN"/>
        </w:rPr>
        <w:t>教育信息</w:t>
      </w:r>
      <w:r>
        <w:rPr>
          <w:rFonts w:hint="eastAsia" w:ascii="Arial" w:hAnsi="Arial"/>
          <w:b w:val="0"/>
          <w:bCs/>
          <w:caps/>
          <w:sz w:val="18"/>
          <w:szCs w:val="18"/>
          <w:lang w:val="en-US" w:eastAsia="zh-CN"/>
        </w:rPr>
        <w:t>（</w:t>
      </w:r>
      <w:r>
        <w:rPr>
          <w:rFonts w:hint="eastAsia" w:ascii="Arial" w:hAnsi="Arial"/>
          <w:b w:val="0"/>
          <w:bCs/>
          <w:caps/>
          <w:sz w:val="18"/>
          <w:szCs w:val="18"/>
          <w:lang w:val="en-US" w:eastAsia="zh-CN" w:bidi="ar-SA"/>
        </w:rPr>
        <w:t>从最近教育情况填写）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40"/>
        <w:gridCol w:w="2655"/>
        <w:gridCol w:w="280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开始时间</w:t>
            </w:r>
          </w:p>
        </w:tc>
        <w:tc>
          <w:tcPr>
            <w:tcW w:w="174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结束时间</w:t>
            </w:r>
          </w:p>
        </w:tc>
        <w:tc>
          <w:tcPr>
            <w:tcW w:w="265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80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9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/>
    <w:p>
      <w:pPr>
        <w:pStyle w:val="3"/>
        <w:keepNext/>
        <w:keepLines w:val="0"/>
        <w:pageBreakBefore w:val="0"/>
        <w:widowControl/>
        <w:tabs>
          <w:tab w:val="left" w:pos="4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Arial" w:hAnsi="Arial"/>
          <w:b w:val="0"/>
          <w:bCs/>
          <w:sz w:val="21"/>
          <w:szCs w:val="21"/>
          <w:lang w:eastAsia="zh-CN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hint="eastAsia" w:ascii="Arial" w:hAnsi="Arial"/>
          <w:sz w:val="21"/>
          <w:szCs w:val="21"/>
          <w:lang w:eastAsia="zh-CN"/>
        </w:rPr>
        <w:t>工作经历</w:t>
      </w:r>
      <w:r>
        <w:rPr>
          <w:rFonts w:hint="eastAsia" w:ascii="Arial" w:hAnsi="Arial"/>
          <w:b w:val="0"/>
          <w:bCs/>
          <w:sz w:val="18"/>
          <w:szCs w:val="18"/>
          <w:lang w:eastAsia="zh-CN"/>
        </w:rPr>
        <w:t>（</w:t>
      </w:r>
      <w:r>
        <w:rPr>
          <w:rFonts w:hint="eastAsia" w:ascii="Arial" w:hAnsi="Arial"/>
          <w:b w:val="0"/>
          <w:bCs/>
          <w:caps/>
          <w:sz w:val="18"/>
          <w:szCs w:val="18"/>
          <w:lang w:val="en-US" w:eastAsia="zh-CN" w:bidi="ar-SA"/>
        </w:rPr>
        <w:t>从最近工作经历开始填写）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3210"/>
        <w:gridCol w:w="1710"/>
        <w:gridCol w:w="94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起止年月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月薪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48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48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48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0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b/>
          <w:caps/>
          <w:sz w:val="21"/>
          <w:szCs w:val="21"/>
          <w:lang w:val="en-US" w:eastAsia="zh-CN" w:bidi="ar-SA"/>
        </w:rPr>
      </w:pPr>
      <w:r>
        <w:rPr>
          <w:rFonts w:hint="eastAsia" w:ascii="Arial" w:hAnsi="Arial"/>
          <w:b/>
          <w:caps/>
          <w:sz w:val="21"/>
          <w:szCs w:val="21"/>
          <w:lang w:val="en-US" w:eastAsia="zh-CN" w:bidi="ar-SA"/>
        </w:rPr>
        <w:t>所获证书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2235"/>
        <w:gridCol w:w="2085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33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2235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证书获得时间</w:t>
            </w:r>
          </w:p>
        </w:tc>
        <w:tc>
          <w:tcPr>
            <w:tcW w:w="2085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培训机构</w:t>
            </w:r>
          </w:p>
        </w:tc>
        <w:tc>
          <w:tcPr>
            <w:tcW w:w="27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val="en-US" w:eastAsia="zh-CN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33" w:type="dxa"/>
            <w:noWrap w:val="0"/>
            <w:vAlign w:val="center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33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1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33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1" w:type="dxa"/>
            <w:noWrap w:val="0"/>
            <w:vAlign w:val="top"/>
          </w:tcPr>
          <w:p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left"/>
        <w:textAlignment w:val="auto"/>
        <w:outlineLvl w:val="1"/>
        <w:rPr>
          <w:rFonts w:ascii="Arial" w:hAnsi="Arial"/>
          <w:b w:val="0"/>
          <w:bCs/>
          <w:caps w:val="0"/>
          <w:sz w:val="18"/>
          <w:szCs w:val="18"/>
        </w:rPr>
      </w:pPr>
      <w:r>
        <w:rPr>
          <w:rFonts w:hint="eastAsia" w:ascii="Arial" w:hAnsi="Arial"/>
          <w:sz w:val="21"/>
          <w:szCs w:val="21"/>
          <w:lang w:eastAsia="zh-CN"/>
        </w:rPr>
        <w:t>外语技能</w:t>
      </w:r>
      <w:r>
        <w:rPr>
          <w:rFonts w:hint="eastAsia" w:ascii="Arial" w:hAnsi="Arial"/>
          <w:b w:val="0"/>
          <w:bCs/>
          <w:caps w:val="0"/>
          <w:sz w:val="18"/>
          <w:szCs w:val="18"/>
          <w:lang w:eastAsia="zh-CN"/>
        </w:rPr>
        <w:t>（请填写优、 好、一般、较差）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3"/>
        <w:gridCol w:w="231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37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语言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书写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hint="eastAsia" w:ascii="Arial" w:hAnsi="Arial"/>
                <w:b/>
                <w:sz w:val="18"/>
                <w:szCs w:val="18"/>
                <w:lang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373" w:type="dxa"/>
            <w:noWrap w:val="0"/>
            <w:vAlign w:val="top"/>
          </w:tcPr>
          <w:p>
            <w:pPr>
              <w:tabs>
                <w:tab w:val="left" w:pos="2670"/>
              </w:tabs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373" w:type="dxa"/>
            <w:noWrap w:val="0"/>
            <w:vAlign w:val="top"/>
          </w:tcPr>
          <w:p>
            <w:pPr>
              <w:tabs>
                <w:tab w:val="left" w:pos="2670"/>
              </w:tabs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b/>
          <w:caps/>
          <w:sz w:val="21"/>
          <w:szCs w:val="21"/>
          <w:lang w:val="en-US" w:eastAsia="zh-CN" w:bidi="ar-SA"/>
        </w:rPr>
      </w:pPr>
      <w:r>
        <w:rPr>
          <w:rFonts w:hint="eastAsia" w:ascii="Arial" w:hAnsi="Arial"/>
          <w:b/>
          <w:caps/>
          <w:sz w:val="21"/>
          <w:szCs w:val="21"/>
          <w:lang w:val="en-US" w:eastAsia="zh-CN" w:bidi="ar-SA"/>
        </w:rPr>
        <w:t>备注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091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1、员工必</w:t>
            </w:r>
            <w:r>
              <w:rPr>
                <w:rFonts w:hint="eastAsia"/>
                <w:sz w:val="18"/>
                <w:lang w:val="en-US" w:eastAsia="zh-CN"/>
              </w:rPr>
              <w:t>须</w:t>
            </w:r>
            <w:r>
              <w:rPr>
                <w:rFonts w:hint="eastAsia"/>
                <w:sz w:val="18"/>
              </w:rPr>
              <w:t>如实填写上述信息，并在上述</w:t>
            </w:r>
            <w:r>
              <w:rPr>
                <w:rFonts w:hint="eastAsia"/>
                <w:sz w:val="18"/>
                <w:lang w:val="en-US" w:eastAsia="zh-CN"/>
              </w:rPr>
              <w:t>信息</w:t>
            </w:r>
            <w:r>
              <w:rPr>
                <w:rFonts w:hint="eastAsia"/>
                <w:sz w:val="18"/>
              </w:rPr>
              <w:t>发生变更时，及时与公司联系。由于员工信息差错或联络不及时，造成员工经济利益发生损失的，公司</w:t>
            </w:r>
            <w:r>
              <w:rPr>
                <w:rFonts w:hint="eastAsia"/>
                <w:sz w:val="18"/>
                <w:lang w:val="en-US" w:eastAsia="zh-CN"/>
              </w:rPr>
              <w:t>概</w:t>
            </w:r>
            <w:r>
              <w:rPr>
                <w:rFonts w:hint="eastAsia"/>
                <w:sz w:val="18"/>
              </w:rPr>
              <w:t>不负责。</w:t>
            </w:r>
          </w:p>
          <w:p>
            <w:pPr>
              <w:spacing w:before="156" w:beforeLine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2、如</w:t>
            </w:r>
            <w:r>
              <w:rPr>
                <w:rFonts w:hint="eastAsia"/>
                <w:sz w:val="18"/>
                <w:lang w:val="en-US" w:eastAsia="zh-CN"/>
              </w:rPr>
              <w:t>发现</w:t>
            </w:r>
            <w:r>
              <w:rPr>
                <w:rFonts w:hint="eastAsia"/>
                <w:sz w:val="18"/>
              </w:rPr>
              <w:t>有虚假信息</w:t>
            </w:r>
            <w:r>
              <w:rPr>
                <w:rFonts w:hint="eastAsia"/>
                <w:sz w:val="18"/>
                <w:lang w:val="en-US" w:eastAsia="zh-CN"/>
              </w:rPr>
              <w:t>或隐瞒重要信息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  <w:lang w:val="en-US" w:eastAsia="zh-CN"/>
              </w:rPr>
              <w:t>将被视为严重违反《劳动合同法》的诚实信用原则和公司的规章制度，公司立即与该员工解除劳动合同，并不予支付经济补偿金</w:t>
            </w:r>
            <w:r>
              <w:rPr>
                <w:rFonts w:hint="eastAsia"/>
                <w:sz w:val="18"/>
              </w:rPr>
              <w:t xml:space="preserve">。 </w:t>
            </w:r>
          </w:p>
          <w:p>
            <w:pPr>
              <w:spacing w:before="156" w:beforeLines="50"/>
              <w:ind w:firstLine="7168" w:firstLineChars="3400"/>
              <w:rPr>
                <w:rFonts w:hint="eastAsia" w:ascii="Arial" w:hAnsi="Arial"/>
                <w:b/>
                <w:caps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56" w:beforeLines="50"/>
              <w:ind w:firstLine="7168" w:firstLineChars="34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ascii="Arial" w:hAnsi="Arial"/>
                <w:b/>
                <w:caps/>
                <w:sz w:val="21"/>
                <w:szCs w:val="21"/>
                <w:lang w:val="en-US" w:eastAsia="zh-CN" w:bidi="ar-SA"/>
              </w:rPr>
              <w:t>员工签字：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1" w:right="851" w:bottom="567" w:left="851" w:header="709" w:footer="70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721 BT">
    <w:altName w:val="Yu Gothic UI"/>
    <w:panose1 w:val="020B0504020202020204"/>
    <w:charset w:val="00"/>
    <w:family w:val="swiss"/>
    <w:pitch w:val="default"/>
    <w:sig w:usb0="00000000" w:usb1="00000000" w:usb2="00000000" w:usb3="00000000" w:csb0="0000001B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YwMTM2MTQxMTM5NzYyZmNhM2NmZmQzNDgxNzY3ZmY1IiwidXNlckNvdW50IjoxfQ=="/>
  </w:docVars>
  <w:rsids>
    <w:rsidRoot w:val="719C7321"/>
    <w:rsid w:val="000A33E7"/>
    <w:rsid w:val="000A62AA"/>
    <w:rsid w:val="000D682D"/>
    <w:rsid w:val="000E1D30"/>
    <w:rsid w:val="00104C1D"/>
    <w:rsid w:val="00121974"/>
    <w:rsid w:val="00134444"/>
    <w:rsid w:val="001B6394"/>
    <w:rsid w:val="001F301B"/>
    <w:rsid w:val="00224C5E"/>
    <w:rsid w:val="00254BB8"/>
    <w:rsid w:val="00257D51"/>
    <w:rsid w:val="0026564A"/>
    <w:rsid w:val="00291A7A"/>
    <w:rsid w:val="0033428A"/>
    <w:rsid w:val="003402EF"/>
    <w:rsid w:val="0035074E"/>
    <w:rsid w:val="00375613"/>
    <w:rsid w:val="003865A7"/>
    <w:rsid w:val="003B26A5"/>
    <w:rsid w:val="003C6840"/>
    <w:rsid w:val="003D0056"/>
    <w:rsid w:val="003D2650"/>
    <w:rsid w:val="004434B7"/>
    <w:rsid w:val="00451C9B"/>
    <w:rsid w:val="00461D56"/>
    <w:rsid w:val="005101B1"/>
    <w:rsid w:val="00524444"/>
    <w:rsid w:val="00580D85"/>
    <w:rsid w:val="005B1432"/>
    <w:rsid w:val="005B2AA1"/>
    <w:rsid w:val="005E7EB4"/>
    <w:rsid w:val="005F772D"/>
    <w:rsid w:val="0060287B"/>
    <w:rsid w:val="006061D9"/>
    <w:rsid w:val="00642026"/>
    <w:rsid w:val="006476F1"/>
    <w:rsid w:val="006479ED"/>
    <w:rsid w:val="00671812"/>
    <w:rsid w:val="0068068D"/>
    <w:rsid w:val="00705DB7"/>
    <w:rsid w:val="0073354C"/>
    <w:rsid w:val="007748E7"/>
    <w:rsid w:val="007F3FC9"/>
    <w:rsid w:val="00837BE5"/>
    <w:rsid w:val="00840659"/>
    <w:rsid w:val="0089003E"/>
    <w:rsid w:val="008C6EBB"/>
    <w:rsid w:val="008D3680"/>
    <w:rsid w:val="00910A3A"/>
    <w:rsid w:val="0091782F"/>
    <w:rsid w:val="00933DB8"/>
    <w:rsid w:val="009875DE"/>
    <w:rsid w:val="009B374B"/>
    <w:rsid w:val="009B38D6"/>
    <w:rsid w:val="009E04DA"/>
    <w:rsid w:val="00AA55C6"/>
    <w:rsid w:val="00AC70EA"/>
    <w:rsid w:val="00AD49CA"/>
    <w:rsid w:val="00AF683C"/>
    <w:rsid w:val="00B23EE7"/>
    <w:rsid w:val="00B270F0"/>
    <w:rsid w:val="00B508D3"/>
    <w:rsid w:val="00B5237E"/>
    <w:rsid w:val="00BB779E"/>
    <w:rsid w:val="00BC1CA9"/>
    <w:rsid w:val="00BE2A0B"/>
    <w:rsid w:val="00C035D8"/>
    <w:rsid w:val="00C04EE8"/>
    <w:rsid w:val="00C16F7A"/>
    <w:rsid w:val="00C61551"/>
    <w:rsid w:val="00C949F6"/>
    <w:rsid w:val="00CE6549"/>
    <w:rsid w:val="00D70EC1"/>
    <w:rsid w:val="00DB4F03"/>
    <w:rsid w:val="00E05F0A"/>
    <w:rsid w:val="00E10975"/>
    <w:rsid w:val="00E26771"/>
    <w:rsid w:val="00E84794"/>
    <w:rsid w:val="00E9100D"/>
    <w:rsid w:val="00EA68C0"/>
    <w:rsid w:val="00EC1396"/>
    <w:rsid w:val="00EC1A3A"/>
    <w:rsid w:val="00ED5B60"/>
    <w:rsid w:val="00F91751"/>
    <w:rsid w:val="00FB4653"/>
    <w:rsid w:val="00FE60BC"/>
    <w:rsid w:val="0125481D"/>
    <w:rsid w:val="04CB58D7"/>
    <w:rsid w:val="0D395FD0"/>
    <w:rsid w:val="0EED363B"/>
    <w:rsid w:val="17AA69A5"/>
    <w:rsid w:val="181F45EC"/>
    <w:rsid w:val="1BB157D3"/>
    <w:rsid w:val="22291E7E"/>
    <w:rsid w:val="233C6147"/>
    <w:rsid w:val="24717849"/>
    <w:rsid w:val="27BF2303"/>
    <w:rsid w:val="2CF32AC3"/>
    <w:rsid w:val="2D77717E"/>
    <w:rsid w:val="2E310C09"/>
    <w:rsid w:val="36F85B36"/>
    <w:rsid w:val="389962D3"/>
    <w:rsid w:val="39285660"/>
    <w:rsid w:val="3A023BF2"/>
    <w:rsid w:val="402342F5"/>
    <w:rsid w:val="410D4BF9"/>
    <w:rsid w:val="415A69EF"/>
    <w:rsid w:val="42482655"/>
    <w:rsid w:val="45571E02"/>
    <w:rsid w:val="472956D6"/>
    <w:rsid w:val="4F34740E"/>
    <w:rsid w:val="53CA24B8"/>
    <w:rsid w:val="53E87CCC"/>
    <w:rsid w:val="5DF5152E"/>
    <w:rsid w:val="5F491AEA"/>
    <w:rsid w:val="5FB02BD2"/>
    <w:rsid w:val="68025AF7"/>
    <w:rsid w:val="698F1962"/>
    <w:rsid w:val="6D384C1B"/>
    <w:rsid w:val="719C7321"/>
    <w:rsid w:val="74C210A3"/>
    <w:rsid w:val="787C6A2E"/>
    <w:rsid w:val="789670B1"/>
    <w:rsid w:val="7A1729AC"/>
    <w:rsid w:val="7BA75E8A"/>
    <w:rsid w:val="7EF13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60" w:after="60"/>
      <w:jc w:val="center"/>
      <w:outlineLvl w:val="0"/>
    </w:pPr>
    <w:rPr>
      <w:rFonts w:ascii="Swis721 BT" w:hAnsi="Swis721 BT"/>
      <w:b/>
      <w:sz w:val="36"/>
    </w:rPr>
  </w:style>
  <w:style w:type="paragraph" w:styleId="3">
    <w:name w:val="heading 2"/>
    <w:basedOn w:val="1"/>
    <w:next w:val="1"/>
    <w:qFormat/>
    <w:uiPriority w:val="0"/>
    <w:pPr>
      <w:keepNext/>
      <w:spacing w:before="240" w:after="120"/>
      <w:outlineLvl w:val="1"/>
    </w:pPr>
    <w:rPr>
      <w:rFonts w:ascii="Swis721 BT" w:hAnsi="Swis721 BT"/>
      <w:b/>
      <w:caps/>
      <w:sz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pacing w:before="60" w:after="60"/>
    </w:pPr>
    <w:rPr>
      <w:rFonts w:ascii="Swis721 BT" w:hAnsi="Swis721 BT"/>
      <w:sz w:val="20"/>
    </w:r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Body Text 2"/>
    <w:basedOn w:val="1"/>
    <w:uiPriority w:val="0"/>
    <w:pPr>
      <w:spacing w:before="60" w:after="60"/>
    </w:pPr>
    <w:rPr>
      <w:rFonts w:ascii="Arial" w:hAnsi="Arial"/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Small"/>
    <w:basedOn w:val="1"/>
    <w:next w:val="1"/>
    <w:uiPriority w:val="0"/>
    <w:pPr>
      <w:spacing w:before="60" w:after="60"/>
    </w:pPr>
    <w:rPr>
      <w:rFonts w:ascii="Swis721 BT" w:hAnsi="Swis721 BT"/>
      <w:sz w:val="16"/>
    </w:rPr>
  </w:style>
  <w:style w:type="paragraph" w:customStyle="1" w:styleId="12">
    <w:name w:val=" Char Char"/>
    <w:basedOn w:val="1"/>
    <w:uiPriority w:val="0"/>
    <w:pPr>
      <w:widowControl w:val="0"/>
      <w:jc w:val="both"/>
    </w:pPr>
    <w:rPr>
      <w:rFonts w:ascii="宋体" w:hAnsi="宋体"/>
      <w:kern w:val="30"/>
      <w:position w:val="-24"/>
      <w:sz w:val="30"/>
      <w:szCs w:val="3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29f9d2e-aad9-4f2c-a2ca-1581decf9e9a\&#21592;&#24037;&#20010;&#20154;&#20449;&#24687;&#30331;&#3576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员工个人信息登记表.doc.docx</Template>
  <Pages>3</Pages>
  <Words>442</Words>
  <Characters>442</Characters>
  <Lines>48</Lines>
  <Paragraphs>13</Paragraphs>
  <TotalTime>2</TotalTime>
  <ScaleCrop>false</ScaleCrop>
  <LinksUpToDate>false</LinksUpToDate>
  <CharactersWithSpaces>476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2023-03-08T02:14:00Z</dcterms:created>
  <dc:creator>铜豌豆</dc:creator>
  <cp:lastModifiedBy>落雁归鸿</cp:lastModifiedBy>
  <cp:lastPrinted>2023-03-08T02:15:00Z</cp:lastPrinted>
  <dcterms:modified xsi:type="dcterms:W3CDTF">2024-04-10T05:57:53Z</dcterms:modified>
  <dc:title>PRIVATE &amp; CONFIDENTIAL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v1.0_mb_c9vkCp65/C6i4o7Bv1KBCA==</vt:lpwstr>
  </property>
  <property fmtid="{D5CDD505-2E9C-101B-9397-08002B2CF9AE}" pid="4" name="ICV">
    <vt:lpwstr>28E477355BC2460CB7F15CB1FDD25BBB</vt:lpwstr>
  </property>
</Properties>
</file>