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783"/>
        <w:gridCol w:w="741"/>
        <w:gridCol w:w="1482"/>
        <w:gridCol w:w="978"/>
        <w:gridCol w:w="593"/>
        <w:gridCol w:w="441"/>
        <w:gridCol w:w="335"/>
        <w:gridCol w:w="812"/>
        <w:gridCol w:w="1914"/>
      </w:tblGrid>
      <w:tr w14:paraId="1B8E9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3" w:hRule="atLeast"/>
          <w:jc w:val="center"/>
        </w:trPr>
        <w:tc>
          <w:tcPr>
            <w:tcW w:w="9549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465EE0D">
            <w:pPr>
              <w:widowControl/>
              <w:spacing w:line="140" w:lineRule="atLeas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录用个人病史调查表</w:t>
            </w:r>
          </w:p>
        </w:tc>
      </w:tr>
      <w:tr w14:paraId="1169B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24F3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40000B9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DDFC3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8600A0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67F4CBB1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6DE3461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14:paraId="4E6FC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二寸免冠照片</w:t>
            </w:r>
          </w:p>
        </w:tc>
      </w:tr>
      <w:tr w14:paraId="6A2CF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7C09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9D4E92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A89D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1F709F4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34" w:type="dxa"/>
            <w:gridSpan w:val="2"/>
            <w:shd w:val="clear" w:color="auto" w:fill="auto"/>
            <w:vAlign w:val="center"/>
          </w:tcPr>
          <w:p w14:paraId="3DBD84E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47" w:type="dxa"/>
            <w:gridSpan w:val="2"/>
            <w:shd w:val="clear" w:color="auto" w:fill="auto"/>
            <w:vAlign w:val="center"/>
          </w:tcPr>
          <w:p w14:paraId="3B8D9E9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4DB68543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FD75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8F5E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4278E66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4C05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585AAFB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0312A7DA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425D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70F62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  业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7303C02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CF768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    （毕业院校）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3B7791A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261EC706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062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4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EBB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1524" w:type="dxa"/>
            <w:gridSpan w:val="2"/>
            <w:shd w:val="clear" w:color="auto" w:fill="auto"/>
            <w:vAlign w:val="center"/>
          </w:tcPr>
          <w:p w14:paraId="63E40C8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782F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59" w:type="dxa"/>
            <w:gridSpan w:val="5"/>
            <w:shd w:val="clear" w:color="auto" w:fill="auto"/>
            <w:vAlign w:val="center"/>
          </w:tcPr>
          <w:p w14:paraId="4B85CDF7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vMerge w:val="continue"/>
            <w:shd w:val="clear" w:color="auto" w:fill="auto"/>
            <w:vAlign w:val="center"/>
          </w:tcPr>
          <w:p w14:paraId="24FB2ADB"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7F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6" w:hRule="atLeast"/>
          <w:jc w:val="center"/>
        </w:trPr>
        <w:tc>
          <w:tcPr>
            <w:tcW w:w="9549" w:type="dxa"/>
            <w:gridSpan w:val="10"/>
            <w:shd w:val="clear" w:color="auto" w:fill="auto"/>
            <w:vAlign w:val="center"/>
          </w:tcPr>
          <w:p w14:paraId="45A97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请本人如实详细填写下列项目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                                                  （在每一项后的空格中打“√”回答“有”或“无”，如故意隐瞒，后果自负）</w:t>
            </w:r>
          </w:p>
        </w:tc>
      </w:tr>
      <w:tr w14:paraId="4CCB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1CAA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28D6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556BC5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482" w:type="dxa"/>
            <w:shd w:val="clear" w:color="auto" w:fill="auto"/>
            <w:vAlign w:val="center"/>
          </w:tcPr>
          <w:p w14:paraId="587EE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治愈时间</w:t>
            </w: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50EC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病名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E7BC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有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1842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5CD2A8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治愈时间</w:t>
            </w:r>
          </w:p>
        </w:tc>
      </w:tr>
      <w:tr w14:paraId="540CA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18BA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高血压病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99E3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75D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3A162B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1BB15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糖尿病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AD88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9547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2BF748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0FB9E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08B9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冠心病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3612E7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04E8D7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AD1FFB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697E5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甲亢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67BCBE4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026BF5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28CF1C0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2D8D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129C6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风心病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4B3AA7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C41B0C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AFCD52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25860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贫血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A1D5A8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090F5E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63F780A7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149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0C5F9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先心病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0121C1B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FB395A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C7E6A0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32C6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癫痫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3CF57D5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EF6313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C02BA9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02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33A8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心肌病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850DF3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F8423A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453E418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66B10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精神病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0680C5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70EA70F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51C4CA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7545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2504D8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支气管扩张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C11A487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26E40D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5EA259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605330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神经官能症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907EC8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08FE05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4E8648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E0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8935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支气管哮喘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7DFAB12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2D6DA0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132C47A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3B4D9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吸毒史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910E48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1B2AF4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69E9B7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E0D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773F9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肺气肿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B4F042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3B9919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23D2768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E3F8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急慢性肝炎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DD3E24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0A2A1F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879CCE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50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28CC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消化性溃疡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7ABCF6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7348378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EFE5FC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325C78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结核病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0B232E8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AB599B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03B08A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86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5122A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肝硬化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17AABFF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90E7D2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2DBEAF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73D0A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性传播疾病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68E20DC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43A0D41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5404C5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F5A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1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0747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胰腺疾病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3076A7C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BD77A3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75A8E7D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1367C8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恶性肿瘤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77452C3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027F9DB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0C1C0BDD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B036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61CB14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急慢性肾炎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618939A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5A4B81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6ADA133E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69CDB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手术史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2F146825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357F59F2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1ADA8234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C53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0F0B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肾功能不全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4E13434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03F4EBF9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5369AFF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473D7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严重外伤史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1EFEE2CC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6C689DE6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5747CDD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5FB4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4935D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结缔组织病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21DF867A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A4698B7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2" w:type="dxa"/>
            <w:shd w:val="clear" w:color="auto" w:fill="auto"/>
            <w:vAlign w:val="center"/>
          </w:tcPr>
          <w:p w14:paraId="0117B958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  <w:vAlign w:val="center"/>
          </w:tcPr>
          <w:p w14:paraId="584EFD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776" w:type="dxa"/>
            <w:gridSpan w:val="2"/>
            <w:shd w:val="clear" w:color="auto" w:fill="auto"/>
            <w:vAlign w:val="center"/>
          </w:tcPr>
          <w:p w14:paraId="4FA98AE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409C40B3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439EAE10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828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70" w:type="dxa"/>
            <w:shd w:val="clear" w:color="auto" w:fill="auto"/>
            <w:vAlign w:val="center"/>
          </w:tcPr>
          <w:p w14:paraId="58EC1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079" w:type="dxa"/>
            <w:gridSpan w:val="9"/>
            <w:shd w:val="clear" w:color="auto" w:fill="auto"/>
            <w:vAlign w:val="center"/>
          </w:tcPr>
          <w:p w14:paraId="4A1F4EDF">
            <w:pPr>
              <w:widowControl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A74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jc w:val="center"/>
        </w:trPr>
        <w:tc>
          <w:tcPr>
            <w:tcW w:w="9549" w:type="dxa"/>
            <w:gridSpan w:val="10"/>
            <w:shd w:val="clear" w:color="auto" w:fill="auto"/>
            <w:vAlign w:val="center"/>
          </w:tcPr>
          <w:p w14:paraId="3DB2E73B">
            <w:pPr>
              <w:widowControl/>
              <w:ind w:firstLine="240" w:firstLineChars="1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受检者签字：                                  体检日期：     年     月    日</w:t>
            </w:r>
          </w:p>
        </w:tc>
      </w:tr>
    </w:tbl>
    <w:p w14:paraId="00397E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OTk4ZDNiODNlMzRjMzY0MDMyNDM5N2E1MTQ3MzQifQ=="/>
  </w:docVars>
  <w:rsids>
    <w:rsidRoot w:val="41DD7748"/>
    <w:rsid w:val="000326A6"/>
    <w:rsid w:val="00061C56"/>
    <w:rsid w:val="00172DB5"/>
    <w:rsid w:val="006D3B37"/>
    <w:rsid w:val="006F6F15"/>
    <w:rsid w:val="00D0704A"/>
    <w:rsid w:val="01633674"/>
    <w:rsid w:val="0319423E"/>
    <w:rsid w:val="06CD2732"/>
    <w:rsid w:val="0946012F"/>
    <w:rsid w:val="0BC919F6"/>
    <w:rsid w:val="0D910827"/>
    <w:rsid w:val="0D9D4E3C"/>
    <w:rsid w:val="0F6F18C7"/>
    <w:rsid w:val="12F02F14"/>
    <w:rsid w:val="16370A8F"/>
    <w:rsid w:val="17A07D41"/>
    <w:rsid w:val="19295BFE"/>
    <w:rsid w:val="1F100A69"/>
    <w:rsid w:val="20366C17"/>
    <w:rsid w:val="215D459E"/>
    <w:rsid w:val="21EC46E0"/>
    <w:rsid w:val="22714E6B"/>
    <w:rsid w:val="239C2B46"/>
    <w:rsid w:val="24EA2BC9"/>
    <w:rsid w:val="275C05A6"/>
    <w:rsid w:val="27AB7F94"/>
    <w:rsid w:val="29080D8B"/>
    <w:rsid w:val="2A85506E"/>
    <w:rsid w:val="31CC755E"/>
    <w:rsid w:val="326A06D7"/>
    <w:rsid w:val="32FF74CE"/>
    <w:rsid w:val="3A7A6C98"/>
    <w:rsid w:val="3AFD67FE"/>
    <w:rsid w:val="417E0A4A"/>
    <w:rsid w:val="41DD7748"/>
    <w:rsid w:val="41E21B9E"/>
    <w:rsid w:val="41E96861"/>
    <w:rsid w:val="434038A8"/>
    <w:rsid w:val="43AE4AF6"/>
    <w:rsid w:val="45861096"/>
    <w:rsid w:val="472F761A"/>
    <w:rsid w:val="48F00EE6"/>
    <w:rsid w:val="52D701B8"/>
    <w:rsid w:val="5C4A288A"/>
    <w:rsid w:val="5D5A426E"/>
    <w:rsid w:val="62782AF3"/>
    <w:rsid w:val="63A04C9B"/>
    <w:rsid w:val="6BBF302D"/>
    <w:rsid w:val="6C657479"/>
    <w:rsid w:val="6D535020"/>
    <w:rsid w:val="738602FE"/>
    <w:rsid w:val="75111D5F"/>
    <w:rsid w:val="765D2CF7"/>
    <w:rsid w:val="7B9617CE"/>
    <w:rsid w:val="7F13777F"/>
    <w:rsid w:val="7FC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7481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242</Words>
  <Characters>242</Characters>
  <Lines>3</Lines>
  <Paragraphs>1</Paragraphs>
  <TotalTime>1</TotalTime>
  <ScaleCrop>false</ScaleCrop>
  <LinksUpToDate>false</LinksUpToDate>
  <CharactersWithSpaces>372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2018-06-07T15:26:00Z</dcterms:created>
  <dc:creator>WPS_1528123625</dc:creator>
  <cp:lastModifiedBy>Administrator</cp:lastModifiedBy>
  <dcterms:modified xsi:type="dcterms:W3CDTF">2025-07-18T05:00:19Z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ED8011968DD445528854DF9603C30321_13</vt:lpwstr>
  </property>
</Properties>
</file>