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783"/>
        <w:gridCol w:w="741"/>
        <w:gridCol w:w="1482"/>
        <w:gridCol w:w="978"/>
        <w:gridCol w:w="593"/>
        <w:gridCol w:w="441"/>
        <w:gridCol w:w="335"/>
        <w:gridCol w:w="812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954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录用个人病史调查表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59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  业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    （毕业院校）</w:t>
            </w:r>
          </w:p>
        </w:tc>
        <w:tc>
          <w:tcPr>
            <w:tcW w:w="3159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59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9549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请本人如实详细填写下列项目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                                                      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病名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治愈时间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病名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高血压病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糖尿病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冠心病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甲亢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风心病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贫血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先心病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癫痫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心肌病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精神病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支气管扩张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神经官能症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支气管哮喘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吸毒史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肺气肿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急慢性肝炎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消化性溃疡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结核病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肝硬化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性传播疾病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胰腺疾病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恶性肿瘤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急慢性肾炎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手术史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肾功能不全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严重外伤史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结缔组织病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79" w:type="dxa"/>
            <w:gridSpan w:val="9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9549" w:type="dxa"/>
            <w:gridSpan w:val="10"/>
            <w:shd w:val="clear" w:color="auto" w:fill="auto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受检者签字：                                  体检日期：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OTk4ZDNiODNlMzRjMzY0MDMyNDM5N2E1MTQ3MzQifQ=="/>
  </w:docVars>
  <w:rsids>
    <w:rsidRoot w:val="41DD7748"/>
    <w:rsid w:val="000326A6"/>
    <w:rsid w:val="00061C56"/>
    <w:rsid w:val="00172DB5"/>
    <w:rsid w:val="006D3B37"/>
    <w:rsid w:val="006F6F15"/>
    <w:rsid w:val="00D0704A"/>
    <w:rsid w:val="01633674"/>
    <w:rsid w:val="0319423E"/>
    <w:rsid w:val="06CD2732"/>
    <w:rsid w:val="0946012F"/>
    <w:rsid w:val="0BC919F6"/>
    <w:rsid w:val="0D910827"/>
    <w:rsid w:val="0D9D4E3C"/>
    <w:rsid w:val="0F6F18C7"/>
    <w:rsid w:val="12F02F14"/>
    <w:rsid w:val="16370A8F"/>
    <w:rsid w:val="17A07D41"/>
    <w:rsid w:val="19295BFE"/>
    <w:rsid w:val="20366C17"/>
    <w:rsid w:val="215D459E"/>
    <w:rsid w:val="22714E6B"/>
    <w:rsid w:val="239C2B46"/>
    <w:rsid w:val="24EA2BC9"/>
    <w:rsid w:val="275C05A6"/>
    <w:rsid w:val="27AB7F94"/>
    <w:rsid w:val="29080D8B"/>
    <w:rsid w:val="2A85506E"/>
    <w:rsid w:val="31CC755E"/>
    <w:rsid w:val="326A06D7"/>
    <w:rsid w:val="32FF74CE"/>
    <w:rsid w:val="3A7A6C98"/>
    <w:rsid w:val="3AFD67FE"/>
    <w:rsid w:val="417E0A4A"/>
    <w:rsid w:val="41DD7748"/>
    <w:rsid w:val="41E21B9E"/>
    <w:rsid w:val="41E96861"/>
    <w:rsid w:val="434038A8"/>
    <w:rsid w:val="43AE4AF6"/>
    <w:rsid w:val="45861096"/>
    <w:rsid w:val="472F761A"/>
    <w:rsid w:val="48F00EE6"/>
    <w:rsid w:val="52D701B8"/>
    <w:rsid w:val="5C4A288A"/>
    <w:rsid w:val="5D5A426E"/>
    <w:rsid w:val="62782AF3"/>
    <w:rsid w:val="63A04C9B"/>
    <w:rsid w:val="6BBF302D"/>
    <w:rsid w:val="6C657479"/>
    <w:rsid w:val="6D535020"/>
    <w:rsid w:val="738602FE"/>
    <w:rsid w:val="75111D5F"/>
    <w:rsid w:val="765D2CF7"/>
    <w:rsid w:val="7B9617CE"/>
    <w:rsid w:val="7F13777F"/>
    <w:rsid w:val="7FC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748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245</Words>
  <Characters>245</Characters>
  <Lines>3</Lines>
  <Paragraphs>1</Paragraphs>
  <TotalTime>1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2018-06-07T15:26:00Z</dcterms:created>
  <dc:creator>WPS_1528123625</dc:creator>
  <cp:lastModifiedBy>老夫子</cp:lastModifiedBy>
  <dcterms:modified xsi:type="dcterms:W3CDTF">2023-07-20T02:33:59Z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796701689FFB4A56953F9826B247232C_13</vt:lpwstr>
  </property>
</Properties>
</file>