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3"/>
        <w:gridCol w:w="2214"/>
        <w:gridCol w:w="2556"/>
        <w:gridCol w:w="1778"/>
      </w:tblGrid>
      <w:tr w:rsidR="00F20FA2">
        <w:trPr>
          <w:trHeight w:val="631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5640D2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“百天千万扶贫行动”（资料登记表）</w:t>
            </w:r>
          </w:p>
        </w:tc>
      </w:tr>
      <w:tr w:rsidR="00F20FA2">
        <w:trPr>
          <w:trHeight w:val="3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5640D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扶贫单位：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5640D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联系人：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5640D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联系方式：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5640D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邮箱：</w:t>
            </w:r>
          </w:p>
          <w:p w:rsidR="00F20FA2" w:rsidRDefault="00F20FA2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20FA2">
        <w:trPr>
          <w:trHeight w:val="618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F20FA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F20FA2" w:rsidRDefault="005640D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推介产品：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F20FA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20FA2">
        <w:trPr>
          <w:trHeight w:val="736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A2" w:rsidRDefault="00F20FA2">
            <w:pPr>
              <w:widowControl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F20FA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20FA2">
        <w:trPr>
          <w:trHeight w:val="5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5640D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邀请代言人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F20FA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20FA2">
        <w:trPr>
          <w:trHeight w:val="5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5640D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库存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F20FA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20FA2">
        <w:trPr>
          <w:trHeight w:val="5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5640D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是否有京东店铺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5640D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 </w:t>
            </w:r>
          </w:p>
        </w:tc>
      </w:tr>
      <w:tr w:rsidR="00F20FA2">
        <w:trPr>
          <w:trHeight w:val="5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5640D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2" w:rsidRDefault="00F20FA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F20FA2" w:rsidRPr="004442B7" w:rsidRDefault="005640D2">
      <w:pPr>
        <w:pStyle w:val="a3"/>
        <w:ind w:firstLineChars="0" w:firstLine="0"/>
        <w:rPr>
          <w:b/>
          <w:sz w:val="30"/>
          <w:szCs w:val="30"/>
        </w:rPr>
      </w:pPr>
      <w:r w:rsidRPr="004442B7">
        <w:rPr>
          <w:rFonts w:hint="eastAsia"/>
          <w:b/>
          <w:sz w:val="30"/>
          <w:szCs w:val="30"/>
        </w:rPr>
        <w:t>产品要求：</w:t>
      </w:r>
    </w:p>
    <w:p w:rsidR="00F20FA2" w:rsidRPr="004442B7" w:rsidRDefault="004442B7" w:rsidP="004442B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5640D2" w:rsidRPr="004442B7">
        <w:rPr>
          <w:rFonts w:hint="eastAsia"/>
          <w:sz w:val="30"/>
          <w:szCs w:val="30"/>
        </w:rPr>
        <w:t>入选的产品必须符合入网销售的政策规定；且有一定的存量和生产能力；对生产条件不具备的合作社生产的三无产品、小作坊产品请相关部门协调食药监局委托当地涉农企业代工生产；</w:t>
      </w:r>
    </w:p>
    <w:p w:rsidR="00F20FA2" w:rsidRPr="00AB7F24" w:rsidRDefault="00AB7F24" w:rsidP="00AB7F24">
      <w:pPr>
        <w:rPr>
          <w:sz w:val="30"/>
          <w:szCs w:val="30"/>
        </w:rPr>
      </w:pPr>
      <w:r w:rsidRPr="00AB7F24">
        <w:rPr>
          <w:rFonts w:hint="eastAsia"/>
          <w:sz w:val="30"/>
          <w:szCs w:val="30"/>
        </w:rPr>
        <w:t>二、</w:t>
      </w:r>
      <w:r w:rsidR="005640D2" w:rsidRPr="00AB7F24">
        <w:rPr>
          <w:rFonts w:hint="eastAsia"/>
          <w:sz w:val="30"/>
          <w:szCs w:val="30"/>
        </w:rPr>
        <w:t>入选的产品加工企业在原材料收购、种植及用工方面具有扶贫带动；</w:t>
      </w:r>
    </w:p>
    <w:p w:rsidR="00F20FA2" w:rsidRPr="004442B7" w:rsidRDefault="004442B7" w:rsidP="004442B7">
      <w:pPr>
        <w:rPr>
          <w:sz w:val="30"/>
          <w:szCs w:val="30"/>
        </w:rPr>
      </w:pPr>
      <w:r w:rsidRPr="004442B7">
        <w:rPr>
          <w:rFonts w:hint="eastAsia"/>
          <w:sz w:val="30"/>
          <w:szCs w:val="30"/>
        </w:rPr>
        <w:t>三、</w:t>
      </w:r>
      <w:r w:rsidR="005640D2" w:rsidRPr="004442B7">
        <w:rPr>
          <w:rFonts w:hint="eastAsia"/>
          <w:sz w:val="30"/>
          <w:szCs w:val="30"/>
        </w:rPr>
        <w:t>入网食品销售流通基本要求：</w:t>
      </w:r>
    </w:p>
    <w:p w:rsidR="00F20FA2" w:rsidRDefault="005640D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、预包装产品：需取得生产许可、商标、提供近期</w:t>
      </w:r>
      <w:proofErr w:type="gramStart"/>
      <w:r>
        <w:rPr>
          <w:rFonts w:hint="eastAsia"/>
          <w:sz w:val="30"/>
          <w:szCs w:val="30"/>
        </w:rPr>
        <w:t>第三方他检测</w:t>
      </w:r>
      <w:proofErr w:type="gramEnd"/>
      <w:r>
        <w:rPr>
          <w:rFonts w:hint="eastAsia"/>
          <w:sz w:val="30"/>
          <w:szCs w:val="30"/>
        </w:rPr>
        <w:t>报告；小作坊生产许可不能面向全国销售，需委托企业代工生产。</w:t>
      </w:r>
    </w:p>
    <w:p w:rsidR="00F20FA2" w:rsidRDefault="005640D2"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、初级产品：鲜活类产品、没有进行解体和加工的产品；需要提供检测报告、商标，其产品标识标签需要符合流通政策。</w:t>
      </w:r>
    </w:p>
    <w:sectPr w:rsidR="00F20FA2" w:rsidSect="00F2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DD" w:rsidRDefault="00B126DD" w:rsidP="004442B7">
      <w:r>
        <w:separator/>
      </w:r>
    </w:p>
  </w:endnote>
  <w:endnote w:type="continuationSeparator" w:id="0">
    <w:p w:rsidR="00B126DD" w:rsidRDefault="00B126DD" w:rsidP="0044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DD" w:rsidRDefault="00B126DD" w:rsidP="004442B7">
      <w:r>
        <w:separator/>
      </w:r>
    </w:p>
  </w:footnote>
  <w:footnote w:type="continuationSeparator" w:id="0">
    <w:p w:rsidR="00B126DD" w:rsidRDefault="00B126DD" w:rsidP="00444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B5D"/>
    <w:multiLevelType w:val="hybridMultilevel"/>
    <w:tmpl w:val="F05CB0A2"/>
    <w:lvl w:ilvl="0" w:tplc="AAAAD81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96113B"/>
    <w:multiLevelType w:val="multilevel"/>
    <w:tmpl w:val="4A96113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BA41CA"/>
    <w:multiLevelType w:val="hybridMultilevel"/>
    <w:tmpl w:val="18501AC0"/>
    <w:lvl w:ilvl="0" w:tplc="E620E0A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04A1FCA"/>
    <w:rsid w:val="004442B7"/>
    <w:rsid w:val="005640D2"/>
    <w:rsid w:val="00AB7F24"/>
    <w:rsid w:val="00B126DD"/>
    <w:rsid w:val="00DC1C88"/>
    <w:rsid w:val="00F20FA2"/>
    <w:rsid w:val="11213B99"/>
    <w:rsid w:val="1921515A"/>
    <w:rsid w:val="1E2A7E76"/>
    <w:rsid w:val="320707D0"/>
    <w:rsid w:val="33B71AAE"/>
    <w:rsid w:val="370357FB"/>
    <w:rsid w:val="38580117"/>
    <w:rsid w:val="404A1FCA"/>
    <w:rsid w:val="44A70A92"/>
    <w:rsid w:val="52B731DC"/>
    <w:rsid w:val="63482193"/>
    <w:rsid w:val="6A2E2058"/>
    <w:rsid w:val="6D535020"/>
    <w:rsid w:val="76630D6E"/>
    <w:rsid w:val="7C1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A2"/>
    <w:pPr>
      <w:ind w:firstLineChars="200" w:firstLine="420"/>
    </w:pPr>
  </w:style>
  <w:style w:type="paragraph" w:styleId="a4">
    <w:name w:val="header"/>
    <w:basedOn w:val="a"/>
    <w:link w:val="Char"/>
    <w:rsid w:val="00444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42B7"/>
    <w:rPr>
      <w:kern w:val="2"/>
      <w:sz w:val="18"/>
      <w:szCs w:val="18"/>
    </w:rPr>
  </w:style>
  <w:style w:type="paragraph" w:styleId="a5">
    <w:name w:val="footer"/>
    <w:basedOn w:val="a"/>
    <w:link w:val="Char0"/>
    <w:rsid w:val="00444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42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2018-08-29T17:07:00Z</dcterms:created>
  <dcterms:modified xsi:type="dcterms:W3CDTF">2018-09-15T10:31:00Z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