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80" w:rsidRPr="00DB3C7C" w:rsidRDefault="00054D80" w:rsidP="00DB3C7C">
      <w:pPr>
        <w:tabs>
          <w:tab w:val="left" w:pos="2560"/>
        </w:tabs>
        <w:spacing w:line="540" w:lineRule="exact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>
        <w:rPr>
          <w:rFonts w:ascii="方正黑体简体" w:eastAsia="方正黑体简体" w:cs="方正黑体简体" w:hint="eastAsia"/>
          <w:sz w:val="28"/>
          <w:szCs w:val="28"/>
        </w:rPr>
        <w:t>附件</w:t>
      </w:r>
      <w:r>
        <w:rPr>
          <w:rFonts w:ascii="方正黑体简体" w:eastAsia="方正黑体简体" w:cs="方正黑体简体"/>
          <w:sz w:val="28"/>
          <w:szCs w:val="28"/>
        </w:rPr>
        <w:t>2</w:t>
      </w:r>
    </w:p>
    <w:p w:rsidR="00054D80" w:rsidRDefault="00054D80" w:rsidP="00B22796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荆门市市直单位</w:t>
      </w:r>
      <w:r>
        <w:rPr>
          <w:rFonts w:ascii="方正小标宋简体" w:eastAsia="方正小标宋简体" w:cs="方正小标宋简体"/>
          <w:sz w:val="36"/>
          <w:szCs w:val="36"/>
        </w:rPr>
        <w:t>2016</w:t>
      </w:r>
      <w:r>
        <w:rPr>
          <w:rFonts w:ascii="方正小标宋简体" w:eastAsia="方正小标宋简体" w:cs="方正小标宋简体" w:hint="eastAsia"/>
          <w:sz w:val="36"/>
          <w:szCs w:val="36"/>
        </w:rPr>
        <w:t>年度特困职工申报表</w:t>
      </w:r>
    </w:p>
    <w:p w:rsidR="00054D80" w:rsidRDefault="00054D80" w:rsidP="00446706">
      <w:pPr>
        <w:spacing w:line="560" w:lineRule="exact"/>
        <w:ind w:left="31680" w:hangingChars="2900" w:firstLine="31680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 xml:space="preserve">                                                          </w:t>
      </w:r>
      <w:r>
        <w:rPr>
          <w:rFonts w:ascii="仿宋_GB2312" w:eastAsia="仿宋_GB2312" w:cs="仿宋_GB2312" w:hint="eastAsia"/>
          <w:sz w:val="24"/>
          <w:szCs w:val="24"/>
        </w:rPr>
        <w:t>编号：</w:t>
      </w:r>
    </w:p>
    <w:tbl>
      <w:tblPr>
        <w:tblW w:w="9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58"/>
        <w:gridCol w:w="144"/>
        <w:gridCol w:w="385"/>
        <w:gridCol w:w="13"/>
        <w:gridCol w:w="534"/>
        <w:gridCol w:w="219"/>
        <w:gridCol w:w="697"/>
        <w:gridCol w:w="104"/>
        <w:gridCol w:w="350"/>
        <w:gridCol w:w="259"/>
        <w:gridCol w:w="714"/>
        <w:gridCol w:w="178"/>
        <w:gridCol w:w="905"/>
        <w:gridCol w:w="234"/>
        <w:gridCol w:w="11"/>
        <w:gridCol w:w="203"/>
        <w:gridCol w:w="89"/>
        <w:gridCol w:w="723"/>
        <w:gridCol w:w="136"/>
        <w:gridCol w:w="583"/>
        <w:gridCol w:w="568"/>
        <w:gridCol w:w="152"/>
        <w:gridCol w:w="901"/>
        <w:gridCol w:w="98"/>
      </w:tblGrid>
      <w:tr w:rsidR="00054D80">
        <w:trPr>
          <w:trHeight w:val="675"/>
        </w:trPr>
        <w:tc>
          <w:tcPr>
            <w:tcW w:w="1006" w:type="dxa"/>
            <w:gridSpan w:val="2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姓名</w:t>
            </w:r>
          </w:p>
        </w:tc>
        <w:tc>
          <w:tcPr>
            <w:tcW w:w="1076" w:type="dxa"/>
            <w:gridSpan w:val="4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民族</w:t>
            </w:r>
          </w:p>
        </w:tc>
        <w:tc>
          <w:tcPr>
            <w:tcW w:w="713" w:type="dxa"/>
            <w:gridSpan w:val="3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性别</w:t>
            </w:r>
          </w:p>
        </w:tc>
        <w:tc>
          <w:tcPr>
            <w:tcW w:w="1317" w:type="dxa"/>
            <w:gridSpan w:val="3"/>
            <w:vAlign w:val="center"/>
          </w:tcPr>
          <w:p w:rsidR="00054D80" w:rsidRDefault="00054D80" w:rsidP="00D709A8">
            <w:pPr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出生</w:t>
            </w:r>
          </w:p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日期</w:t>
            </w:r>
          </w:p>
        </w:tc>
        <w:tc>
          <w:tcPr>
            <w:tcW w:w="2438" w:type="dxa"/>
            <w:gridSpan w:val="6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</w:tr>
      <w:tr w:rsidR="00054D80">
        <w:trPr>
          <w:trHeight w:val="675"/>
        </w:trPr>
        <w:tc>
          <w:tcPr>
            <w:tcW w:w="1006" w:type="dxa"/>
            <w:gridSpan w:val="2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政治</w:t>
            </w:r>
          </w:p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面貌</w:t>
            </w:r>
          </w:p>
        </w:tc>
        <w:tc>
          <w:tcPr>
            <w:tcW w:w="1076" w:type="dxa"/>
            <w:gridSpan w:val="4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健康</w:t>
            </w:r>
          </w:p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状况</w:t>
            </w:r>
          </w:p>
        </w:tc>
        <w:tc>
          <w:tcPr>
            <w:tcW w:w="713" w:type="dxa"/>
            <w:gridSpan w:val="3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婚姻</w:t>
            </w:r>
          </w:p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状况</w:t>
            </w:r>
          </w:p>
        </w:tc>
        <w:tc>
          <w:tcPr>
            <w:tcW w:w="1317" w:type="dxa"/>
            <w:gridSpan w:val="3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tcBorders>
              <w:top w:val="nil"/>
            </w:tcBorders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身份证号</w:t>
            </w:r>
            <w:r>
              <w:rPr>
                <w:rFonts w:ascii="宋体" w:hAnsi="宋体" w:cs="宋体"/>
                <w:w w:val="9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码</w:t>
            </w:r>
          </w:p>
        </w:tc>
        <w:tc>
          <w:tcPr>
            <w:tcW w:w="2438" w:type="dxa"/>
            <w:gridSpan w:val="6"/>
            <w:tcBorders>
              <w:top w:val="nil"/>
            </w:tcBorders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</w:tr>
      <w:tr w:rsidR="00054D80">
        <w:trPr>
          <w:trHeight w:val="675"/>
        </w:trPr>
        <w:tc>
          <w:tcPr>
            <w:tcW w:w="1548" w:type="dxa"/>
            <w:gridSpan w:val="5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工作单位</w:t>
            </w:r>
          </w:p>
        </w:tc>
        <w:tc>
          <w:tcPr>
            <w:tcW w:w="3960" w:type="dxa"/>
            <w:gridSpan w:val="9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396" w:type="dxa"/>
            <w:gridSpan w:val="6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从事职业</w:t>
            </w:r>
          </w:p>
        </w:tc>
        <w:tc>
          <w:tcPr>
            <w:tcW w:w="2302" w:type="dxa"/>
            <w:gridSpan w:val="5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</w:tr>
      <w:tr w:rsidR="00054D80">
        <w:trPr>
          <w:cantSplit/>
          <w:trHeight w:val="675"/>
        </w:trPr>
        <w:tc>
          <w:tcPr>
            <w:tcW w:w="1150" w:type="dxa"/>
            <w:gridSpan w:val="3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家庭</w:t>
            </w:r>
          </w:p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人口</w:t>
            </w:r>
          </w:p>
        </w:tc>
        <w:tc>
          <w:tcPr>
            <w:tcW w:w="1151" w:type="dxa"/>
            <w:gridSpan w:val="4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住房</w:t>
            </w:r>
          </w:p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面积</w:t>
            </w:r>
          </w:p>
        </w:tc>
        <w:tc>
          <w:tcPr>
            <w:tcW w:w="1151" w:type="dxa"/>
            <w:gridSpan w:val="3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本人月平均收入</w:t>
            </w:r>
          </w:p>
        </w:tc>
        <w:tc>
          <w:tcPr>
            <w:tcW w:w="1151" w:type="dxa"/>
            <w:gridSpan w:val="4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家庭月人均收入</w:t>
            </w:r>
          </w:p>
        </w:tc>
        <w:tc>
          <w:tcPr>
            <w:tcW w:w="1151" w:type="dxa"/>
            <w:gridSpan w:val="3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</w:tr>
      <w:tr w:rsidR="00054D80">
        <w:trPr>
          <w:cantSplit/>
          <w:trHeight w:val="675"/>
        </w:trPr>
        <w:tc>
          <w:tcPr>
            <w:tcW w:w="2082" w:type="dxa"/>
            <w:gridSpan w:val="6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家庭详细住址</w:t>
            </w:r>
          </w:p>
        </w:tc>
        <w:tc>
          <w:tcPr>
            <w:tcW w:w="3660" w:type="dxa"/>
            <w:gridSpan w:val="9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联系电话</w:t>
            </w:r>
          </w:p>
        </w:tc>
        <w:tc>
          <w:tcPr>
            <w:tcW w:w="1719" w:type="dxa"/>
            <w:gridSpan w:val="4"/>
            <w:vAlign w:val="center"/>
          </w:tcPr>
          <w:p w:rsidR="00054D80" w:rsidRDefault="00054D80" w:rsidP="00D709A8">
            <w:pPr>
              <w:widowControl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</w:tr>
      <w:tr w:rsidR="00054D80">
        <w:trPr>
          <w:cantSplit/>
          <w:trHeight w:val="675"/>
        </w:trPr>
        <w:tc>
          <w:tcPr>
            <w:tcW w:w="1006" w:type="dxa"/>
            <w:gridSpan w:val="2"/>
            <w:vMerge w:val="restart"/>
            <w:vAlign w:val="center"/>
          </w:tcPr>
          <w:p w:rsidR="00054D80" w:rsidRDefault="00054D80" w:rsidP="00D709A8">
            <w:pPr>
              <w:spacing w:line="360" w:lineRule="auto"/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家庭</w:t>
            </w:r>
          </w:p>
          <w:p w:rsidR="00054D80" w:rsidRDefault="00054D80" w:rsidP="00D709A8">
            <w:pPr>
              <w:spacing w:line="360" w:lineRule="auto"/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成员</w:t>
            </w:r>
          </w:p>
        </w:tc>
        <w:tc>
          <w:tcPr>
            <w:tcW w:w="1076" w:type="dxa"/>
            <w:gridSpan w:val="4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姓名</w:t>
            </w:r>
          </w:p>
        </w:tc>
        <w:tc>
          <w:tcPr>
            <w:tcW w:w="916" w:type="dxa"/>
            <w:gridSpan w:val="2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与本人关</w:t>
            </w:r>
            <w:r>
              <w:rPr>
                <w:rFonts w:ascii="宋体" w:hAnsi="宋体" w:cs="宋体"/>
                <w:w w:val="9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系</w:t>
            </w:r>
          </w:p>
        </w:tc>
        <w:tc>
          <w:tcPr>
            <w:tcW w:w="713" w:type="dxa"/>
            <w:gridSpan w:val="3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性别</w:t>
            </w:r>
          </w:p>
        </w:tc>
        <w:tc>
          <w:tcPr>
            <w:tcW w:w="714" w:type="dxa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年龄</w:t>
            </w:r>
          </w:p>
        </w:tc>
        <w:tc>
          <w:tcPr>
            <w:tcW w:w="1531" w:type="dxa"/>
            <w:gridSpan w:val="5"/>
            <w:tcBorders>
              <w:top w:val="nil"/>
            </w:tcBorders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单位或学校</w:t>
            </w:r>
          </w:p>
        </w:tc>
        <w:tc>
          <w:tcPr>
            <w:tcW w:w="1531" w:type="dxa"/>
            <w:gridSpan w:val="4"/>
            <w:tcBorders>
              <w:top w:val="nil"/>
            </w:tcBorders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身份证号码</w:t>
            </w:r>
          </w:p>
        </w:tc>
        <w:tc>
          <w:tcPr>
            <w:tcW w:w="720" w:type="dxa"/>
            <w:gridSpan w:val="2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健康状况</w:t>
            </w:r>
          </w:p>
        </w:tc>
        <w:tc>
          <w:tcPr>
            <w:tcW w:w="999" w:type="dxa"/>
            <w:gridSpan w:val="2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月收入</w:t>
            </w:r>
          </w:p>
        </w:tc>
      </w:tr>
      <w:tr w:rsidR="00054D80">
        <w:trPr>
          <w:cantSplit/>
          <w:trHeight w:val="567"/>
        </w:trPr>
        <w:tc>
          <w:tcPr>
            <w:tcW w:w="1006" w:type="dxa"/>
            <w:gridSpan w:val="2"/>
            <w:vMerge/>
            <w:vAlign w:val="center"/>
          </w:tcPr>
          <w:p w:rsidR="00054D80" w:rsidRDefault="00054D80" w:rsidP="00D709A8">
            <w:pPr>
              <w:spacing w:line="50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054D80" w:rsidRDefault="00054D80" w:rsidP="00D709A8">
            <w:pPr>
              <w:spacing w:line="50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54D80" w:rsidRDefault="00054D80" w:rsidP="00D709A8">
            <w:pPr>
              <w:spacing w:line="50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054D80" w:rsidRDefault="00054D80" w:rsidP="00D709A8">
            <w:pPr>
              <w:spacing w:line="50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054D80" w:rsidRDefault="00054D80" w:rsidP="00D709A8">
            <w:pPr>
              <w:spacing w:line="50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531" w:type="dxa"/>
            <w:gridSpan w:val="5"/>
            <w:vAlign w:val="center"/>
          </w:tcPr>
          <w:p w:rsidR="00054D80" w:rsidRDefault="00054D80" w:rsidP="00D709A8">
            <w:pPr>
              <w:spacing w:line="2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054D80" w:rsidRDefault="00054D80" w:rsidP="00D709A8">
            <w:pPr>
              <w:spacing w:line="2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54D80" w:rsidRDefault="00054D80" w:rsidP="00D709A8">
            <w:pPr>
              <w:spacing w:line="2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054D80" w:rsidRDefault="00054D80" w:rsidP="00D709A8">
            <w:pPr>
              <w:spacing w:line="2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</w:tr>
      <w:tr w:rsidR="00054D80">
        <w:trPr>
          <w:cantSplit/>
          <w:trHeight w:val="567"/>
        </w:trPr>
        <w:tc>
          <w:tcPr>
            <w:tcW w:w="1006" w:type="dxa"/>
            <w:gridSpan w:val="2"/>
            <w:vMerge/>
            <w:vAlign w:val="center"/>
          </w:tcPr>
          <w:p w:rsidR="00054D80" w:rsidRDefault="00054D80" w:rsidP="00D709A8">
            <w:pPr>
              <w:spacing w:line="50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054D80" w:rsidRDefault="00054D80" w:rsidP="00D709A8">
            <w:pPr>
              <w:spacing w:line="50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54D80" w:rsidRDefault="00054D80" w:rsidP="00D709A8">
            <w:pPr>
              <w:spacing w:line="50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054D80" w:rsidRDefault="00054D80" w:rsidP="00D709A8">
            <w:pPr>
              <w:spacing w:line="50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054D80" w:rsidRDefault="00054D80" w:rsidP="00D709A8">
            <w:pPr>
              <w:spacing w:line="50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531" w:type="dxa"/>
            <w:gridSpan w:val="5"/>
            <w:vAlign w:val="center"/>
          </w:tcPr>
          <w:p w:rsidR="00054D80" w:rsidRDefault="00054D80" w:rsidP="00D709A8">
            <w:pPr>
              <w:spacing w:line="2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054D80" w:rsidRDefault="00054D80" w:rsidP="00D709A8">
            <w:pPr>
              <w:spacing w:line="2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54D80" w:rsidRDefault="00054D80" w:rsidP="00D709A8">
            <w:pPr>
              <w:spacing w:line="2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054D80" w:rsidRDefault="00054D80" w:rsidP="00D709A8">
            <w:pPr>
              <w:spacing w:line="2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</w:tr>
      <w:tr w:rsidR="00054D80">
        <w:trPr>
          <w:cantSplit/>
          <w:trHeight w:val="567"/>
        </w:trPr>
        <w:tc>
          <w:tcPr>
            <w:tcW w:w="1006" w:type="dxa"/>
            <w:gridSpan w:val="2"/>
            <w:vMerge/>
            <w:vAlign w:val="center"/>
          </w:tcPr>
          <w:p w:rsidR="00054D80" w:rsidRDefault="00054D80" w:rsidP="00D709A8">
            <w:pPr>
              <w:spacing w:line="50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054D80" w:rsidRDefault="00054D80" w:rsidP="00D709A8">
            <w:pPr>
              <w:spacing w:line="50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54D80" w:rsidRDefault="00054D80" w:rsidP="00D709A8">
            <w:pPr>
              <w:spacing w:line="50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054D80" w:rsidRDefault="00054D80" w:rsidP="00D709A8">
            <w:pPr>
              <w:spacing w:line="50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054D80" w:rsidRDefault="00054D80" w:rsidP="00D709A8">
            <w:pPr>
              <w:spacing w:line="50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531" w:type="dxa"/>
            <w:gridSpan w:val="5"/>
            <w:vAlign w:val="center"/>
          </w:tcPr>
          <w:p w:rsidR="00054D80" w:rsidRDefault="00054D80" w:rsidP="00D709A8">
            <w:pPr>
              <w:spacing w:line="2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054D80" w:rsidRDefault="00054D80" w:rsidP="00D709A8">
            <w:pPr>
              <w:spacing w:line="2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54D80" w:rsidRDefault="00054D80" w:rsidP="00D709A8">
            <w:pPr>
              <w:spacing w:line="2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054D80" w:rsidRDefault="00054D80" w:rsidP="00D709A8">
            <w:pPr>
              <w:spacing w:line="2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</w:tr>
      <w:tr w:rsidR="00054D80">
        <w:trPr>
          <w:cantSplit/>
          <w:trHeight w:val="567"/>
        </w:trPr>
        <w:tc>
          <w:tcPr>
            <w:tcW w:w="1006" w:type="dxa"/>
            <w:gridSpan w:val="2"/>
            <w:vMerge/>
            <w:vAlign w:val="center"/>
          </w:tcPr>
          <w:p w:rsidR="00054D80" w:rsidRDefault="00054D80" w:rsidP="00D709A8">
            <w:pPr>
              <w:spacing w:line="50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054D80" w:rsidRDefault="00054D80" w:rsidP="00D709A8">
            <w:pPr>
              <w:spacing w:line="50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54D80" w:rsidRDefault="00054D80" w:rsidP="00D709A8">
            <w:pPr>
              <w:spacing w:line="50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054D80" w:rsidRDefault="00054D80" w:rsidP="00D709A8">
            <w:pPr>
              <w:spacing w:line="50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054D80" w:rsidRDefault="00054D80" w:rsidP="00D709A8">
            <w:pPr>
              <w:spacing w:line="50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531" w:type="dxa"/>
            <w:gridSpan w:val="5"/>
            <w:vAlign w:val="center"/>
          </w:tcPr>
          <w:p w:rsidR="00054D80" w:rsidRDefault="00054D80" w:rsidP="00D709A8">
            <w:pPr>
              <w:spacing w:line="2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054D80" w:rsidRDefault="00054D80" w:rsidP="00D709A8">
            <w:pPr>
              <w:spacing w:line="2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54D80" w:rsidRDefault="00054D80" w:rsidP="00D709A8">
            <w:pPr>
              <w:spacing w:line="2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054D80" w:rsidRDefault="00054D80" w:rsidP="00D709A8">
            <w:pPr>
              <w:spacing w:line="2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</w:tc>
      </w:tr>
      <w:tr w:rsidR="00054D80">
        <w:trPr>
          <w:cantSplit/>
          <w:trHeight w:val="635"/>
        </w:trPr>
        <w:tc>
          <w:tcPr>
            <w:tcW w:w="9206" w:type="dxa"/>
            <w:gridSpan w:val="25"/>
            <w:vAlign w:val="center"/>
          </w:tcPr>
          <w:p w:rsidR="00054D80" w:rsidRDefault="00054D80" w:rsidP="00D709A8">
            <w:pPr>
              <w:spacing w:line="2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致困主要原因</w:t>
            </w:r>
            <w:r>
              <w:rPr>
                <w:rFonts w:ascii="宋体" w:hAnsi="宋体" w:cs="宋体"/>
                <w:w w:val="9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最多选</w:t>
            </w:r>
            <w:r>
              <w:rPr>
                <w:rFonts w:ascii="宋体" w:hAnsi="宋体" w:cs="宋体"/>
                <w:w w:val="9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w w:val="90"/>
                <w:sz w:val="24"/>
                <w:szCs w:val="24"/>
              </w:rPr>
              <w:t>)</w:t>
            </w:r>
          </w:p>
        </w:tc>
      </w:tr>
      <w:tr w:rsidR="00054D80">
        <w:trPr>
          <w:cantSplit/>
          <w:trHeight w:val="926"/>
        </w:trPr>
        <w:tc>
          <w:tcPr>
            <w:tcW w:w="9206" w:type="dxa"/>
            <w:gridSpan w:val="25"/>
            <w:vAlign w:val="center"/>
          </w:tcPr>
          <w:p w:rsidR="00054D80" w:rsidRDefault="00054D80" w:rsidP="00D709A8">
            <w:pPr>
              <w:spacing w:line="300" w:lineRule="exact"/>
              <w:ind w:firstLine="374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本人大病或重残疾</w:t>
            </w:r>
            <w:r>
              <w:rPr>
                <w:rFonts w:ascii="宋体" w:hAnsi="宋体" w:cs="宋体"/>
                <w:w w:val="9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w w:val="9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供养直系亲属大病或重残疾</w:t>
            </w:r>
            <w:r>
              <w:rPr>
                <w:rFonts w:ascii="宋体" w:hAnsi="宋体" w:cs="宋体"/>
                <w:w w:val="9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w w:val="9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意外灾害</w:t>
            </w:r>
            <w:r>
              <w:rPr>
                <w:rFonts w:ascii="宋体" w:hAnsi="宋体" w:cs="宋体"/>
                <w:w w:val="90"/>
                <w:sz w:val="24"/>
                <w:szCs w:val="24"/>
              </w:rPr>
              <w:t xml:space="preserve">  </w:t>
            </w:r>
          </w:p>
        </w:tc>
      </w:tr>
      <w:tr w:rsidR="00054D80">
        <w:trPr>
          <w:trHeight w:val="520"/>
        </w:trPr>
        <w:tc>
          <w:tcPr>
            <w:tcW w:w="1535" w:type="dxa"/>
            <w:gridSpan w:val="4"/>
            <w:tcBorders>
              <w:right w:val="single" w:sz="8" w:space="0" w:color="auto"/>
            </w:tcBorders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是否劳模</w:t>
            </w:r>
          </w:p>
        </w:tc>
        <w:tc>
          <w:tcPr>
            <w:tcW w:w="1567" w:type="dxa"/>
            <w:gridSpan w:val="5"/>
            <w:tcBorders>
              <w:left w:val="single" w:sz="8" w:space="0" w:color="auto"/>
            </w:tcBorders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w w:val="9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w w:val="9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否</w:t>
            </w:r>
          </w:p>
        </w:tc>
        <w:tc>
          <w:tcPr>
            <w:tcW w:w="1323" w:type="dxa"/>
            <w:gridSpan w:val="3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是否单亲</w:t>
            </w:r>
          </w:p>
        </w:tc>
        <w:tc>
          <w:tcPr>
            <w:tcW w:w="1620" w:type="dxa"/>
            <w:gridSpan w:val="6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w w:val="9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w w:val="9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w w:val="9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否</w:t>
            </w:r>
          </w:p>
        </w:tc>
        <w:tc>
          <w:tcPr>
            <w:tcW w:w="1442" w:type="dxa"/>
            <w:gridSpan w:val="3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是否享受</w:t>
            </w:r>
          </w:p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低</w:t>
            </w:r>
            <w:r>
              <w:rPr>
                <w:rFonts w:ascii="宋体" w:hAnsi="宋体" w:cs="宋体"/>
                <w:w w:val="9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保</w:t>
            </w:r>
          </w:p>
        </w:tc>
        <w:tc>
          <w:tcPr>
            <w:tcW w:w="1719" w:type="dxa"/>
            <w:gridSpan w:val="4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w w:val="9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w w:val="9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否</w:t>
            </w:r>
          </w:p>
        </w:tc>
      </w:tr>
      <w:tr w:rsidR="00054D80">
        <w:trPr>
          <w:trHeight w:val="2303"/>
        </w:trPr>
        <w:tc>
          <w:tcPr>
            <w:tcW w:w="1535" w:type="dxa"/>
            <w:gridSpan w:val="4"/>
            <w:vAlign w:val="center"/>
          </w:tcPr>
          <w:p w:rsidR="00054D80" w:rsidRDefault="00054D80" w:rsidP="00D709A8">
            <w:pPr>
              <w:spacing w:line="3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  <w:szCs w:val="24"/>
              </w:rPr>
              <w:t>本人或家庭成员患病种类或天灾人祸具体情况说明</w:t>
            </w:r>
          </w:p>
        </w:tc>
        <w:tc>
          <w:tcPr>
            <w:tcW w:w="7671" w:type="dxa"/>
            <w:gridSpan w:val="21"/>
            <w:vAlign w:val="center"/>
          </w:tcPr>
          <w:p w:rsidR="00054D80" w:rsidRDefault="00054D80" w:rsidP="00D709A8">
            <w:pPr>
              <w:spacing w:line="2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  <w:p w:rsidR="00054D80" w:rsidRDefault="00054D80" w:rsidP="00D709A8">
            <w:pPr>
              <w:spacing w:line="2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  <w:p w:rsidR="00054D80" w:rsidRDefault="00054D80" w:rsidP="00D709A8">
            <w:pPr>
              <w:spacing w:line="2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  <w:p w:rsidR="00054D80" w:rsidRDefault="00054D80" w:rsidP="00D709A8">
            <w:pPr>
              <w:spacing w:line="240" w:lineRule="exact"/>
              <w:jc w:val="center"/>
              <w:rPr>
                <w:rFonts w:ascii="宋体"/>
                <w:w w:val="90"/>
                <w:sz w:val="24"/>
                <w:szCs w:val="24"/>
              </w:rPr>
            </w:pPr>
          </w:p>
          <w:p w:rsidR="00054D80" w:rsidRDefault="00054D80" w:rsidP="00D709A8">
            <w:pPr>
              <w:spacing w:line="240" w:lineRule="exact"/>
              <w:rPr>
                <w:rFonts w:ascii="宋体"/>
                <w:w w:val="90"/>
                <w:sz w:val="24"/>
                <w:szCs w:val="24"/>
              </w:rPr>
            </w:pPr>
          </w:p>
        </w:tc>
      </w:tr>
      <w:tr w:rsidR="00054D80">
        <w:trPr>
          <w:gridAfter w:val="1"/>
          <w:wAfter w:w="98" w:type="dxa"/>
          <w:trHeight w:val="4039"/>
        </w:trPr>
        <w:tc>
          <w:tcPr>
            <w:tcW w:w="648" w:type="dxa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所在单位意见</w:t>
            </w:r>
          </w:p>
        </w:tc>
        <w:tc>
          <w:tcPr>
            <w:tcW w:w="8460" w:type="dxa"/>
            <w:gridSpan w:val="23"/>
            <w:vAlign w:val="center"/>
          </w:tcPr>
          <w:p w:rsidR="00054D80" w:rsidRDefault="00054D80" w:rsidP="00D709A8">
            <w:pPr>
              <w:spacing w:line="62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54D80" w:rsidRDefault="00054D80" w:rsidP="00D709A8">
            <w:pPr>
              <w:spacing w:line="62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54D80" w:rsidRDefault="00054D80" w:rsidP="00D709A8">
            <w:pPr>
              <w:spacing w:line="62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54D80" w:rsidRDefault="00054D80" w:rsidP="00D709A8">
            <w:pPr>
              <w:spacing w:line="620" w:lineRule="exact"/>
              <w:ind w:right="54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日（盖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章）</w:t>
            </w:r>
          </w:p>
        </w:tc>
      </w:tr>
      <w:tr w:rsidR="00054D80">
        <w:trPr>
          <w:gridAfter w:val="1"/>
          <w:wAfter w:w="98" w:type="dxa"/>
          <w:trHeight w:val="3893"/>
        </w:trPr>
        <w:tc>
          <w:tcPr>
            <w:tcW w:w="648" w:type="dxa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主管部门意见</w:t>
            </w:r>
          </w:p>
        </w:tc>
        <w:tc>
          <w:tcPr>
            <w:tcW w:w="8460" w:type="dxa"/>
            <w:gridSpan w:val="23"/>
          </w:tcPr>
          <w:p w:rsidR="00054D80" w:rsidRDefault="00054D80" w:rsidP="00054D80">
            <w:pPr>
              <w:spacing w:line="620" w:lineRule="exact"/>
              <w:ind w:right="560" w:firstLineChars="400" w:firstLine="31680"/>
              <w:rPr>
                <w:rFonts w:ascii="宋体"/>
                <w:sz w:val="24"/>
                <w:szCs w:val="24"/>
              </w:rPr>
            </w:pPr>
          </w:p>
          <w:p w:rsidR="00054D80" w:rsidRDefault="00054D80" w:rsidP="00054D80">
            <w:pPr>
              <w:spacing w:line="620" w:lineRule="exact"/>
              <w:ind w:right="560" w:firstLineChars="400" w:firstLine="31680"/>
              <w:rPr>
                <w:rFonts w:ascii="宋体"/>
                <w:sz w:val="24"/>
                <w:szCs w:val="24"/>
              </w:rPr>
            </w:pPr>
          </w:p>
          <w:p w:rsidR="00054D80" w:rsidRDefault="00054D80" w:rsidP="00054D80">
            <w:pPr>
              <w:spacing w:line="620" w:lineRule="exact"/>
              <w:ind w:right="560" w:firstLineChars="400" w:firstLine="31680"/>
              <w:rPr>
                <w:rFonts w:ascii="宋体"/>
                <w:sz w:val="24"/>
                <w:szCs w:val="24"/>
              </w:rPr>
            </w:pPr>
          </w:p>
          <w:p w:rsidR="00054D80" w:rsidRDefault="00054D80" w:rsidP="00054D80">
            <w:pPr>
              <w:spacing w:line="620" w:lineRule="exact"/>
              <w:ind w:right="560" w:firstLineChars="2200" w:firstLine="31680"/>
              <w:rPr>
                <w:rFonts w:ascii="宋体"/>
                <w:sz w:val="24"/>
                <w:szCs w:val="24"/>
              </w:rPr>
            </w:pPr>
          </w:p>
          <w:p w:rsidR="00054D80" w:rsidRDefault="00054D80" w:rsidP="00054D80">
            <w:pPr>
              <w:spacing w:line="620" w:lineRule="exact"/>
              <w:ind w:right="560" w:firstLineChars="6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日（盖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章）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</w:tc>
      </w:tr>
      <w:tr w:rsidR="00054D80">
        <w:trPr>
          <w:gridAfter w:val="1"/>
          <w:wAfter w:w="98" w:type="dxa"/>
          <w:trHeight w:val="4665"/>
        </w:trPr>
        <w:tc>
          <w:tcPr>
            <w:tcW w:w="648" w:type="dxa"/>
            <w:vAlign w:val="center"/>
          </w:tcPr>
          <w:p w:rsidR="00054D80" w:rsidRDefault="00054D80" w:rsidP="00D709A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人社</w:t>
            </w:r>
          </w:p>
          <w:p w:rsidR="00054D80" w:rsidRDefault="00054D80" w:rsidP="00D709A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部门审批意见</w:t>
            </w:r>
          </w:p>
        </w:tc>
        <w:tc>
          <w:tcPr>
            <w:tcW w:w="8460" w:type="dxa"/>
            <w:gridSpan w:val="23"/>
          </w:tcPr>
          <w:p w:rsidR="00054D80" w:rsidRDefault="00054D80" w:rsidP="00D709A8">
            <w:pPr>
              <w:spacing w:line="62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54D80" w:rsidRDefault="00054D80" w:rsidP="00D709A8">
            <w:pPr>
              <w:spacing w:line="62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54D80" w:rsidRDefault="00054D80" w:rsidP="00D709A8">
            <w:pPr>
              <w:spacing w:line="62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54D80" w:rsidRDefault="00054D80" w:rsidP="00D709A8">
            <w:pPr>
              <w:spacing w:line="620" w:lineRule="exact"/>
              <w:ind w:right="420"/>
              <w:jc w:val="right"/>
              <w:rPr>
                <w:rFonts w:ascii="宋体"/>
                <w:sz w:val="24"/>
                <w:szCs w:val="24"/>
              </w:rPr>
            </w:pPr>
          </w:p>
          <w:p w:rsidR="00054D80" w:rsidRDefault="00054D80" w:rsidP="00D709A8">
            <w:pPr>
              <w:spacing w:line="620" w:lineRule="exact"/>
              <w:ind w:right="420"/>
              <w:jc w:val="right"/>
              <w:rPr>
                <w:rFonts w:ascii="宋体"/>
                <w:sz w:val="24"/>
                <w:szCs w:val="24"/>
              </w:rPr>
            </w:pPr>
          </w:p>
          <w:p w:rsidR="00054D80" w:rsidRDefault="00054D80" w:rsidP="00054D80">
            <w:pPr>
              <w:spacing w:line="620" w:lineRule="exact"/>
              <w:ind w:right="900" w:firstLineChars="205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日（盖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章）</w:t>
            </w:r>
          </w:p>
        </w:tc>
      </w:tr>
    </w:tbl>
    <w:p w:rsidR="00054D80" w:rsidRDefault="00054D80" w:rsidP="00E20173">
      <w:pPr>
        <w:widowControl/>
        <w:spacing w:line="320" w:lineRule="exact"/>
        <w:jc w:val="left"/>
        <w:rPr>
          <w:rFonts w:ascii="宋体"/>
          <w:kern w:val="0"/>
          <w:sz w:val="24"/>
          <w:szCs w:val="24"/>
        </w:rPr>
      </w:pPr>
    </w:p>
    <w:sectPr w:rsidR="00054D80" w:rsidSect="00323379">
      <w:headerReference w:type="default" r:id="rId6"/>
      <w:footerReference w:type="default" r:id="rId7"/>
      <w:pgSz w:w="11906" w:h="16838"/>
      <w:pgMar w:top="1985" w:right="1531" w:bottom="1701" w:left="1531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D80" w:rsidRDefault="00054D80" w:rsidP="00323379">
      <w:r>
        <w:separator/>
      </w:r>
    </w:p>
  </w:endnote>
  <w:endnote w:type="continuationSeparator" w:id="0">
    <w:p w:rsidR="00054D80" w:rsidRDefault="00054D80" w:rsidP="00323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80" w:rsidRDefault="00054D80">
    <w:pPr>
      <w:pStyle w:val="Footer"/>
      <w:framePr w:w="1814" w:wrap="auto" w:vAnchor="text" w:hAnchor="margin" w:xAlign="outside" w:y="1"/>
      <w:jc w:val="center"/>
      <w:rPr>
        <w:rStyle w:val="PageNumber"/>
        <w:color w:val="000000"/>
        <w:sz w:val="24"/>
        <w:szCs w:val="24"/>
      </w:rPr>
    </w:pPr>
    <w:r>
      <w:rPr>
        <w:rStyle w:val="PageNumber"/>
        <w:color w:val="000000"/>
        <w:sz w:val="24"/>
        <w:szCs w:val="24"/>
      </w:rPr>
      <w:t xml:space="preserve">— </w:t>
    </w:r>
    <w:r>
      <w:rPr>
        <w:rStyle w:val="PageNumber"/>
        <w:color w:val="000000"/>
        <w:sz w:val="24"/>
        <w:szCs w:val="24"/>
      </w:rPr>
      <w:fldChar w:fldCharType="begin"/>
    </w:r>
    <w:r>
      <w:rPr>
        <w:rStyle w:val="PageNumber"/>
        <w:color w:val="000000"/>
        <w:sz w:val="24"/>
        <w:szCs w:val="24"/>
      </w:rPr>
      <w:instrText xml:space="preserve">PAGE  </w:instrText>
    </w:r>
    <w:r>
      <w:rPr>
        <w:rStyle w:val="PageNumber"/>
        <w:color w:val="000000"/>
        <w:sz w:val="24"/>
        <w:szCs w:val="24"/>
      </w:rPr>
      <w:fldChar w:fldCharType="separate"/>
    </w:r>
    <w:r>
      <w:rPr>
        <w:rStyle w:val="PageNumber"/>
        <w:noProof/>
        <w:color w:val="000000"/>
        <w:sz w:val="24"/>
        <w:szCs w:val="24"/>
      </w:rPr>
      <w:t>2</w:t>
    </w:r>
    <w:r>
      <w:rPr>
        <w:rStyle w:val="PageNumber"/>
        <w:color w:val="000000"/>
        <w:sz w:val="24"/>
        <w:szCs w:val="24"/>
      </w:rPr>
      <w:fldChar w:fldCharType="end"/>
    </w:r>
    <w:r>
      <w:rPr>
        <w:rStyle w:val="PageNumber"/>
        <w:color w:val="000000"/>
        <w:sz w:val="24"/>
        <w:szCs w:val="24"/>
      </w:rPr>
      <w:t xml:space="preserve"> —</w:t>
    </w:r>
  </w:p>
  <w:p w:rsidR="00054D80" w:rsidRDefault="00054D8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D80" w:rsidRDefault="00054D80" w:rsidP="00323379">
      <w:r>
        <w:separator/>
      </w:r>
    </w:p>
  </w:footnote>
  <w:footnote w:type="continuationSeparator" w:id="0">
    <w:p w:rsidR="00054D80" w:rsidRDefault="00054D80" w:rsidP="00323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80" w:rsidRDefault="00054D8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173"/>
    <w:rsid w:val="000015B7"/>
    <w:rsid w:val="00054D80"/>
    <w:rsid w:val="0008468D"/>
    <w:rsid w:val="00156F10"/>
    <w:rsid w:val="001D1B2D"/>
    <w:rsid w:val="001E74F2"/>
    <w:rsid w:val="00252C3D"/>
    <w:rsid w:val="002A6D59"/>
    <w:rsid w:val="00323379"/>
    <w:rsid w:val="003A355A"/>
    <w:rsid w:val="00417266"/>
    <w:rsid w:val="00446706"/>
    <w:rsid w:val="006F5653"/>
    <w:rsid w:val="0076162D"/>
    <w:rsid w:val="008F71BD"/>
    <w:rsid w:val="009649E1"/>
    <w:rsid w:val="009720B4"/>
    <w:rsid w:val="00982278"/>
    <w:rsid w:val="00996A81"/>
    <w:rsid w:val="00A32B07"/>
    <w:rsid w:val="00B22796"/>
    <w:rsid w:val="00B406AB"/>
    <w:rsid w:val="00B94960"/>
    <w:rsid w:val="00BB5D30"/>
    <w:rsid w:val="00C90F2B"/>
    <w:rsid w:val="00D709A8"/>
    <w:rsid w:val="00D9274A"/>
    <w:rsid w:val="00DB3C7C"/>
    <w:rsid w:val="00E20173"/>
    <w:rsid w:val="00EB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17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E20173"/>
  </w:style>
  <w:style w:type="paragraph" w:styleId="Header">
    <w:name w:val="header"/>
    <w:basedOn w:val="Normal"/>
    <w:link w:val="HeaderChar"/>
    <w:uiPriority w:val="99"/>
    <w:rsid w:val="00E20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0173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20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01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80</Words>
  <Characters>459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2016-10-17T07:08:00Z</cp:lastPrinted>
  <dcterms:created xsi:type="dcterms:W3CDTF">2016-10-17T02:59:00Z</dcterms:created>
  <dcterms:modified xsi:type="dcterms:W3CDTF">2016-10-19T07:05:00Z</dcterms:modified>
</cp:coreProperties>
</file>