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2" w:lineRule="atLeast"/>
        <w:jc w:val="lef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附件：</w:t>
      </w:r>
      <w:bookmarkStart w:id="0" w:name="_GoBack"/>
      <w:bookmarkEnd w:id="0"/>
    </w:p>
    <w:p>
      <w:pPr>
        <w:snapToGrid w:val="0"/>
        <w:spacing w:line="572" w:lineRule="atLeast"/>
        <w:jc w:val="center"/>
        <w:rPr>
          <w:rFonts w:hint="eastAsia" w:ascii="宋体" w:hAnsi="宋体" w:cs="华文中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湖北伍家台旅游发展有限公司</w:t>
      </w:r>
    </w:p>
    <w:tbl>
      <w:tblPr>
        <w:tblStyle w:val="3"/>
        <w:tblpPr w:leftFromText="180" w:rightFromText="180" w:vertAnchor="text" w:horzAnchor="margin" w:tblpXSpec="center" w:tblpY="577"/>
        <w:tblW w:w="8660" w:type="dxa"/>
        <w:tblInd w:w="-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403"/>
        <w:gridCol w:w="402"/>
        <w:gridCol w:w="404"/>
        <w:gridCol w:w="273"/>
        <w:gridCol w:w="131"/>
        <w:gridCol w:w="403"/>
        <w:gridCol w:w="126"/>
        <w:gridCol w:w="163"/>
        <w:gridCol w:w="114"/>
        <w:gridCol w:w="404"/>
        <w:gridCol w:w="403"/>
        <w:gridCol w:w="80"/>
        <w:gridCol w:w="322"/>
        <w:gridCol w:w="188"/>
        <w:gridCol w:w="216"/>
        <w:gridCol w:w="91"/>
        <w:gridCol w:w="158"/>
        <w:gridCol w:w="152"/>
        <w:gridCol w:w="307"/>
        <w:gridCol w:w="97"/>
        <w:gridCol w:w="511"/>
        <w:gridCol w:w="221"/>
        <w:gridCol w:w="154"/>
        <w:gridCol w:w="373"/>
        <w:gridCol w:w="353"/>
        <w:gridCol w:w="404"/>
        <w:gridCol w:w="41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</w:trPr>
        <w:tc>
          <w:tcPr>
            <w:tcW w:w="1396" w:type="dxa"/>
            <w:vAlign w:val="center"/>
          </w:tcPr>
          <w:p>
            <w:pPr>
              <w:jc w:val="center"/>
            </w:pPr>
            <w:r>
              <w:t>姓    名</w:t>
            </w:r>
          </w:p>
        </w:tc>
        <w:tc>
          <w:tcPr>
            <w:tcW w:w="148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gridSpan w:val="3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16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75" w:type="dxa"/>
            <w:gridSpan w:val="5"/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1288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gridSpan w:val="5"/>
            <w:vMerge w:val="restart"/>
            <w:vAlign w:val="center"/>
          </w:tcPr>
          <w:p>
            <w:pPr>
              <w:jc w:val="center"/>
            </w:pPr>
            <w: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1396" w:type="dxa"/>
            <w:vAlign w:val="center"/>
          </w:tcPr>
          <w:p>
            <w:pPr>
              <w:jc w:val="center"/>
            </w:pPr>
            <w:r>
              <w:t>政治面貌</w:t>
            </w:r>
          </w:p>
        </w:tc>
        <w:tc>
          <w:tcPr>
            <w:tcW w:w="148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6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  贯</w:t>
            </w:r>
          </w:p>
        </w:tc>
        <w:tc>
          <w:tcPr>
            <w:tcW w:w="128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gridSpan w:val="5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306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8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gridSpan w:val="5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305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001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历</w:t>
            </w:r>
          </w:p>
        </w:tc>
        <w:tc>
          <w:tcPr>
            <w:tcW w:w="2263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gridSpan w:val="5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30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18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46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95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7264" w:type="dxa"/>
            <w:gridSpan w:val="2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6" w:type="dxa"/>
            <w:vAlign w:val="center"/>
          </w:tcPr>
          <w:p>
            <w:pPr>
              <w:jc w:val="center"/>
            </w:pPr>
            <w:r>
              <w:t>身份证号</w:t>
            </w:r>
          </w:p>
        </w:tc>
        <w:tc>
          <w:tcPr>
            <w:tcW w:w="4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1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</w:trPr>
        <w:tc>
          <w:tcPr>
            <w:tcW w:w="139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</w:t>
            </w:r>
            <w:r>
              <w:t>址</w:t>
            </w:r>
          </w:p>
        </w:tc>
        <w:tc>
          <w:tcPr>
            <w:tcW w:w="3816" w:type="dxa"/>
            <w:gridSpan w:val="14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924" w:type="dxa"/>
            <w:gridSpan w:val="5"/>
            <w:vMerge w:val="restart"/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60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916" w:type="dxa"/>
            <w:gridSpan w:val="6"/>
            <w:vAlign w:val="center"/>
          </w:tcPr>
          <w:p>
            <w:pPr>
              <w:tabs>
                <w:tab w:val="left" w:pos="1649"/>
              </w:tabs>
              <w:ind w:right="-248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1396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3816" w:type="dxa"/>
            <w:gridSpan w:val="14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924" w:type="dxa"/>
            <w:gridSpan w:val="5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60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1916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2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7264" w:type="dxa"/>
            <w:gridSpan w:val="27"/>
            <w:vAlign w:val="center"/>
          </w:tcPr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82990"/>
    <w:rsid w:val="6908299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2018-07-30T01:18:00Z</dcterms:created>
  <dc:creator>抽森汪</dc:creator>
  <cp:lastModifiedBy>抽森汪</cp:lastModifiedBy>
  <dcterms:modified xsi:type="dcterms:W3CDTF">2018-07-30T01:19:07Z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