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22</w:t>
      </w:r>
      <w:bookmarkStart w:id="0" w:name="_GoBack"/>
      <w:bookmarkEnd w:id="0"/>
      <w:r>
        <w:rPr>
          <w:rFonts w:hint="eastAsia"/>
          <w:sz w:val="30"/>
          <w:szCs w:val="30"/>
        </w:rPr>
        <w:t>对农业投入品经营者不实行进货检查验收制度、不建立购销台帐、不履行农业投入品使用告知义务进行处罚运行流程图</w:t>
      </w:r>
    </w:p>
    <w:p>
      <w:pPr>
        <w:jc w:val="center"/>
        <w:rPr>
          <w:sz w:val="32"/>
          <w:szCs w:val="32"/>
        </w:rPr>
      </w:pPr>
    </w:p>
    <w:p>
      <w:pPr>
        <w:jc w:val="center"/>
      </w:pPr>
      <w:r>
        <w:object>
          <v:shape id="_x0000_i1025" o:spt="75" type="#_x0000_t75" style="height:515.25pt;width:406.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f"/>
            <w10:wrap type="none"/>
            <w10:anchorlock/>
          </v:shape>
          <o:OLEObject Type="Embed" ProgID="Visio.Drawing.11" ShapeID="_x0000_i1025" DrawAspect="Content" ObjectID="_1468075725" r:id="rId10">
            <o:LockedField>false</o:LockedField>
          </o:OLEObject>
        </w:objec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36E07C76"/>
    <w:rsid w:val="0004219E"/>
    <w:rsid w:val="000503C5"/>
    <w:rsid w:val="00086A24"/>
    <w:rsid w:val="000B1B00"/>
    <w:rsid w:val="000E0BF7"/>
    <w:rsid w:val="00135134"/>
    <w:rsid w:val="00166099"/>
    <w:rsid w:val="00174C61"/>
    <w:rsid w:val="00192116"/>
    <w:rsid w:val="0019646C"/>
    <w:rsid w:val="001D4B0D"/>
    <w:rsid w:val="001E6EB3"/>
    <w:rsid w:val="00203A99"/>
    <w:rsid w:val="00207721"/>
    <w:rsid w:val="00237080"/>
    <w:rsid w:val="00241F77"/>
    <w:rsid w:val="002443C0"/>
    <w:rsid w:val="00250E84"/>
    <w:rsid w:val="00250EF6"/>
    <w:rsid w:val="00266554"/>
    <w:rsid w:val="002A2613"/>
    <w:rsid w:val="002B40C8"/>
    <w:rsid w:val="002C1234"/>
    <w:rsid w:val="00340D29"/>
    <w:rsid w:val="0034676F"/>
    <w:rsid w:val="004737AF"/>
    <w:rsid w:val="004F61E1"/>
    <w:rsid w:val="005D6BA2"/>
    <w:rsid w:val="006228F0"/>
    <w:rsid w:val="00742013"/>
    <w:rsid w:val="007874EC"/>
    <w:rsid w:val="007972AA"/>
    <w:rsid w:val="007D0254"/>
    <w:rsid w:val="007E6919"/>
    <w:rsid w:val="00821A82"/>
    <w:rsid w:val="008514D8"/>
    <w:rsid w:val="0094410A"/>
    <w:rsid w:val="0099564F"/>
    <w:rsid w:val="009A5CDE"/>
    <w:rsid w:val="009C0D9B"/>
    <w:rsid w:val="00A019D8"/>
    <w:rsid w:val="00A264F6"/>
    <w:rsid w:val="00A519FB"/>
    <w:rsid w:val="00AC38DF"/>
    <w:rsid w:val="00AF360A"/>
    <w:rsid w:val="00B02245"/>
    <w:rsid w:val="00B22832"/>
    <w:rsid w:val="00C835FA"/>
    <w:rsid w:val="00CD2B93"/>
    <w:rsid w:val="00CF1392"/>
    <w:rsid w:val="00CF6BFF"/>
    <w:rsid w:val="00D02EFF"/>
    <w:rsid w:val="00D0312F"/>
    <w:rsid w:val="00D307D5"/>
    <w:rsid w:val="00DA4A9D"/>
    <w:rsid w:val="00DB6E8E"/>
    <w:rsid w:val="00DC52FF"/>
    <w:rsid w:val="00DC60CF"/>
    <w:rsid w:val="00DF4B2F"/>
    <w:rsid w:val="00E00950"/>
    <w:rsid w:val="00E54C6D"/>
    <w:rsid w:val="00E72B63"/>
    <w:rsid w:val="00EC4684"/>
    <w:rsid w:val="00EC4BF8"/>
    <w:rsid w:val="00EF1377"/>
    <w:rsid w:val="00F72199"/>
    <w:rsid w:val="10527EC8"/>
    <w:rsid w:val="36E07C76"/>
    <w:rsid w:val="417C3B79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4"/>
    <w:link w:val="3"/>
    <w:semiHidden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7">
    <w:name w:val="Footer Char"/>
    <w:basedOn w:val="4"/>
    <w:link w:val="2"/>
    <w:semiHidden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1.emf"/><Relationship Id="rId10" Type="http://schemas.openxmlformats.org/officeDocument/2006/relationships/oleObject" Target="embeddings/oleObject1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http:/sdwm.org</Company>
  <Pages>1</Pages>
  <Words>14</Words>
  <Characters>83</Characters>
  <Lines>0</Lines>
  <Paragraphs>0</Paragraphs>
  <TotalTime>0</TotalTime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2015-11-22T08:55:00Z</dcterms:created>
  <dc:creator>Administrator</dc:creator>
  <cp:lastModifiedBy>admin</cp:lastModifiedBy>
  <cp:lastPrinted>2016-06-21T02:14:02Z</cp:lastPrinted>
  <dcterms:modified xsi:type="dcterms:W3CDTF">2016-06-21T02:14:06Z</dcterms:modified>
  <dc:title>行政职权运行流程图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